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Pr="00DA5EF4" w:rsidRDefault="00005482" w:rsidP="00535D7F">
      <w:pPr>
        <w:pStyle w:val="ConsPlusTitle"/>
        <w:suppressAutoHyphens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A5EF4">
        <w:rPr>
          <w:rFonts w:ascii="Times New Roman" w:hAnsi="Times New Roman" w:cs="Times New Roman"/>
          <w:spacing w:val="20"/>
          <w:sz w:val="24"/>
          <w:szCs w:val="24"/>
        </w:rPr>
        <w:t>АДМИНИСТРАЦИЯ ТОПЧИХИНСКОГО РАЙОНА</w:t>
      </w:r>
    </w:p>
    <w:p w:rsidR="00005482" w:rsidRPr="00DA5EF4" w:rsidRDefault="00005482" w:rsidP="00535D7F">
      <w:pPr>
        <w:pStyle w:val="ConsPlusTitle"/>
        <w:suppressAutoHyphens/>
        <w:jc w:val="center"/>
        <w:rPr>
          <w:rFonts w:ascii="Arial" w:hAnsi="Arial" w:cs="Arial"/>
          <w:spacing w:val="20"/>
          <w:sz w:val="24"/>
          <w:szCs w:val="24"/>
        </w:rPr>
      </w:pPr>
      <w:r w:rsidRPr="00DA5EF4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005482" w:rsidRDefault="00005482" w:rsidP="00535D7F">
      <w:pPr>
        <w:pStyle w:val="ConsPlusTitle"/>
        <w:suppressAutoHyphens/>
        <w:jc w:val="center"/>
      </w:pPr>
    </w:p>
    <w:p w:rsidR="00005482" w:rsidRDefault="00005482" w:rsidP="00535D7F">
      <w:pPr>
        <w:pStyle w:val="ConsPlusTitle"/>
        <w:suppressAutoHyphens/>
        <w:jc w:val="center"/>
      </w:pPr>
    </w:p>
    <w:p w:rsidR="00005482" w:rsidRDefault="00005482" w:rsidP="00535D7F">
      <w:pPr>
        <w:pStyle w:val="ConsPlusTitle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  <w:r w:rsidRPr="00DA5EF4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005482" w:rsidRPr="00DA5EF4" w:rsidRDefault="00005482" w:rsidP="00535D7F">
      <w:pPr>
        <w:pStyle w:val="ConsPlusTitle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</w:p>
    <w:p w:rsidR="00005482" w:rsidRDefault="00005482" w:rsidP="00535D7F">
      <w:pPr>
        <w:pStyle w:val="ConsPlusTitle"/>
        <w:suppressAutoHyphens/>
        <w:jc w:val="center"/>
      </w:pPr>
    </w:p>
    <w:p w:rsidR="00005482" w:rsidRPr="00DA5EF4" w:rsidRDefault="00005482" w:rsidP="00535D7F">
      <w:pPr>
        <w:pStyle w:val="ConsPlusTitle"/>
        <w:suppressAutoHyphens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29.07.</w:t>
      </w:r>
      <w:r w:rsidRPr="00DA5EF4">
        <w:rPr>
          <w:rFonts w:ascii="Arial" w:hAnsi="Arial" w:cs="Arial"/>
          <w:b w:val="0"/>
          <w:sz w:val="24"/>
          <w:szCs w:val="24"/>
        </w:rPr>
        <w:t xml:space="preserve">2016                     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</w:t>
      </w:r>
      <w:r w:rsidRPr="00DA5EF4">
        <w:rPr>
          <w:rFonts w:ascii="Arial" w:hAnsi="Arial" w:cs="Arial"/>
          <w:b w:val="0"/>
          <w:sz w:val="24"/>
          <w:szCs w:val="24"/>
        </w:rPr>
        <w:t xml:space="preserve">  № </w:t>
      </w:r>
      <w:r>
        <w:rPr>
          <w:rFonts w:ascii="Arial" w:hAnsi="Arial" w:cs="Arial"/>
          <w:b w:val="0"/>
          <w:sz w:val="24"/>
          <w:szCs w:val="24"/>
        </w:rPr>
        <w:t>276</w:t>
      </w:r>
    </w:p>
    <w:p w:rsidR="00005482" w:rsidRDefault="00005482" w:rsidP="00535D7F">
      <w:pPr>
        <w:pStyle w:val="ConsPlusNormal"/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при Администрации Топчихинского района Алтайского края</w:t>
      </w: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8523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3 статьи 13</w:t>
        </w:r>
      </w:hyperlink>
      <w:r w:rsidRPr="0088523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5236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23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8523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5 статьи 7</w:t>
        </w:r>
      </w:hyperlink>
      <w:r w:rsidRPr="00885236">
        <w:rPr>
          <w:rFonts w:ascii="Times New Roman" w:hAnsi="Times New Roman" w:cs="Times New Roman"/>
          <w:sz w:val="28"/>
          <w:szCs w:val="28"/>
        </w:rPr>
        <w:t xml:space="preserve"> закона Алтайского края от 29.06.2015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5236">
        <w:rPr>
          <w:rFonts w:ascii="Times New Roman" w:hAnsi="Times New Roman" w:cs="Times New Roman"/>
          <w:sz w:val="28"/>
          <w:szCs w:val="28"/>
        </w:rPr>
        <w:t xml:space="preserve"> 52-ЗС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236">
        <w:rPr>
          <w:rFonts w:ascii="Times New Roman" w:hAnsi="Times New Roman" w:cs="Times New Roman"/>
          <w:sz w:val="28"/>
          <w:szCs w:val="28"/>
        </w:rPr>
        <w:t>Об общественном контроле в Алтайском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 Алтайского края, </w:t>
      </w:r>
      <w:r w:rsidRPr="00FF6CC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005482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Общественный совет при Администрации Топчихинского района Алтайского края.</w:t>
      </w: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5236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об Общественном совете при Администрации Топчихинского района Алтайского края</w:t>
      </w:r>
      <w:r w:rsidRPr="00885236">
        <w:rPr>
          <w:rFonts w:ascii="Times New Roman" w:hAnsi="Times New Roman" w:cs="Times New Roman"/>
          <w:sz w:val="28"/>
          <w:szCs w:val="28"/>
        </w:rPr>
        <w:t>.</w:t>
      </w: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5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05482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523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района по социальным вопросам.</w:t>
      </w: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Pr="00885236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А.Н. Григорьев</w:t>
      </w:r>
    </w:p>
    <w:p w:rsidR="00005482" w:rsidRPr="00885236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05482" w:rsidRPr="00885236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 от 29.07.2016 № 276</w:t>
      </w: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005482" w:rsidRPr="00B82A5F" w:rsidRDefault="00005482" w:rsidP="00B82A5F">
      <w:pPr>
        <w:pStyle w:val="NoSpacing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>Положение</w:t>
      </w:r>
    </w:p>
    <w:p w:rsidR="00005482" w:rsidRPr="00B82A5F" w:rsidRDefault="00005482" w:rsidP="00B82A5F">
      <w:pPr>
        <w:pStyle w:val="NoSpacing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 xml:space="preserve">об Общественном совете при Администрации </w:t>
      </w:r>
      <w:r>
        <w:rPr>
          <w:b/>
          <w:sz w:val="28"/>
          <w:szCs w:val="28"/>
        </w:rPr>
        <w:t>Топчихинского района Алтайского края</w:t>
      </w:r>
    </w:p>
    <w:p w:rsidR="00005482" w:rsidRDefault="00005482" w:rsidP="00B82A5F">
      <w:pPr>
        <w:pStyle w:val="NoSpacing"/>
        <w:jc w:val="center"/>
        <w:rPr>
          <w:sz w:val="28"/>
          <w:szCs w:val="28"/>
        </w:rPr>
      </w:pPr>
    </w:p>
    <w:p w:rsidR="00005482" w:rsidRPr="00B82A5F" w:rsidRDefault="00005482" w:rsidP="00B82A5F">
      <w:pPr>
        <w:pStyle w:val="NoSpacing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>Общие положения</w:t>
      </w:r>
    </w:p>
    <w:p w:rsidR="00005482" w:rsidRPr="00DA5EF4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z w:val="28"/>
          <w:szCs w:val="28"/>
        </w:rPr>
        <w:t>1.</w:t>
      </w:r>
      <w:r>
        <w:rPr>
          <w:rStyle w:val="FontStyle16"/>
          <w:sz w:val="28"/>
          <w:szCs w:val="28"/>
        </w:rPr>
        <w:tab/>
      </w:r>
      <w:r w:rsidRPr="00DA5EF4">
        <w:rPr>
          <w:rStyle w:val="FontStyle16"/>
          <w:spacing w:val="0"/>
          <w:sz w:val="28"/>
          <w:szCs w:val="28"/>
        </w:rPr>
        <w:t xml:space="preserve">Общественный совет при Администрации Топчихинского района Алтайского края (далее - Общественный совет) является постоянно действующим консультативно-совещательным органом, </w:t>
      </w:r>
      <w:r>
        <w:rPr>
          <w:rStyle w:val="FontStyle16"/>
          <w:spacing w:val="0"/>
          <w:sz w:val="28"/>
          <w:szCs w:val="28"/>
        </w:rPr>
        <w:t>созданны</w:t>
      </w:r>
      <w:r w:rsidRPr="00DA5EF4">
        <w:rPr>
          <w:rStyle w:val="FontStyle16"/>
          <w:spacing w:val="0"/>
          <w:sz w:val="28"/>
          <w:szCs w:val="28"/>
        </w:rPr>
        <w:t>м в целях осуществления общественного контроля за деятельностью Администрации Топчихинского района Алтайского края (далее - Администрация), включая рассмотрение проектов разрабатываемых общественно значимых нормативных правовых актов, участие в мониторинге качества оказания муниципальных услуг, оценк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 xml:space="preserve"> эффективности закупок товаров, работ, услуг для обеспечения муниципальных нужд, а также иных вопросов, относящихся к полномочиям Администрации.</w:t>
      </w:r>
    </w:p>
    <w:p w:rsidR="00005482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2.</w:t>
      </w:r>
      <w:r w:rsidRPr="00DA5EF4">
        <w:rPr>
          <w:rStyle w:val="FontStyle16"/>
          <w:spacing w:val="0"/>
          <w:sz w:val="28"/>
          <w:szCs w:val="28"/>
        </w:rPr>
        <w:tab/>
        <w:t xml:space="preserve">Общественный совет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федеральными и </w:t>
      </w:r>
      <w:r>
        <w:rPr>
          <w:rStyle w:val="FontStyle16"/>
          <w:spacing w:val="0"/>
          <w:sz w:val="28"/>
          <w:szCs w:val="28"/>
        </w:rPr>
        <w:t>краевыми</w:t>
      </w:r>
      <w:r w:rsidRPr="00DA5EF4">
        <w:rPr>
          <w:rStyle w:val="FontStyle16"/>
          <w:spacing w:val="0"/>
          <w:sz w:val="28"/>
          <w:szCs w:val="28"/>
        </w:rPr>
        <w:t xml:space="preserve"> нормативными правовыми актами, муниципальными правовыми актами, а также настоящим Положением.</w:t>
      </w:r>
    </w:p>
    <w:p w:rsidR="00005482" w:rsidRPr="00DA5EF4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5EF4">
        <w:rPr>
          <w:rStyle w:val="FontStyle16"/>
          <w:spacing w:val="0"/>
          <w:sz w:val="28"/>
          <w:szCs w:val="28"/>
        </w:rPr>
        <w:t>Общественный совет образуется на основе добровольного участия</w:t>
      </w:r>
      <w:r>
        <w:rPr>
          <w:rStyle w:val="FontStyle16"/>
          <w:spacing w:val="0"/>
          <w:sz w:val="28"/>
          <w:szCs w:val="28"/>
        </w:rPr>
        <w:t>.</w:t>
      </w:r>
      <w:r w:rsidRPr="00DA5EF4">
        <w:rPr>
          <w:sz w:val="28"/>
          <w:szCs w:val="28"/>
        </w:rPr>
        <w:t xml:space="preserve"> Члены Общественного совета осуществляют свою деятельность</w:t>
      </w:r>
      <w:r w:rsidRPr="00C609AE"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sz w:val="28"/>
          <w:szCs w:val="28"/>
        </w:rPr>
        <w:t>на общественных началах.</w:t>
      </w:r>
    </w:p>
    <w:p w:rsidR="00005482" w:rsidRDefault="00005482" w:rsidP="0071433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4. </w:t>
      </w:r>
      <w:r w:rsidRPr="00DA5EF4">
        <w:rPr>
          <w:rStyle w:val="FontStyle16"/>
          <w:spacing w:val="0"/>
          <w:sz w:val="28"/>
          <w:szCs w:val="28"/>
        </w:rPr>
        <w:t xml:space="preserve">Срок полномочий членов Общественного совета составляет </w:t>
      </w:r>
      <w:r>
        <w:rPr>
          <w:rStyle w:val="FontStyle16"/>
          <w:spacing w:val="0"/>
          <w:sz w:val="28"/>
          <w:szCs w:val="28"/>
        </w:rPr>
        <w:t>3 года</w:t>
      </w:r>
      <w:r w:rsidRPr="00DA5EF4">
        <w:rPr>
          <w:rStyle w:val="FontStyle16"/>
          <w:spacing w:val="0"/>
          <w:sz w:val="28"/>
          <w:szCs w:val="28"/>
        </w:rPr>
        <w:t xml:space="preserve"> </w:t>
      </w:r>
      <w:r w:rsidRPr="00485F16">
        <w:rPr>
          <w:sz w:val="28"/>
          <w:szCs w:val="28"/>
        </w:rPr>
        <w:t xml:space="preserve">со дня первого заседания </w:t>
      </w:r>
      <w:r w:rsidRPr="00DA5EF4">
        <w:rPr>
          <w:rStyle w:val="FontStyle16"/>
          <w:spacing w:val="0"/>
          <w:sz w:val="28"/>
          <w:szCs w:val="28"/>
        </w:rPr>
        <w:t>Общественного совета.</w:t>
      </w:r>
    </w:p>
    <w:p w:rsidR="00005482" w:rsidRPr="008F168E" w:rsidRDefault="00005482" w:rsidP="00862F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34E">
        <w:rPr>
          <w:rStyle w:val="FontStyle16"/>
          <w:spacing w:val="0"/>
          <w:sz w:val="28"/>
          <w:szCs w:val="28"/>
        </w:rPr>
        <w:t>5.</w:t>
      </w:r>
      <w:r w:rsidRPr="0087364F">
        <w:rPr>
          <w:rStyle w:val="FontStyle16"/>
          <w:color w:val="993300"/>
          <w:spacing w:val="0"/>
          <w:sz w:val="28"/>
          <w:szCs w:val="28"/>
        </w:rPr>
        <w:t xml:space="preserve"> </w:t>
      </w:r>
      <w:r w:rsidRPr="00D6734E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подлежат </w:t>
      </w:r>
      <w:r w:rsidRPr="00F72FE6">
        <w:rPr>
          <w:rFonts w:ascii="Times New Roman" w:hAnsi="Times New Roman" w:cs="Times New Roman"/>
          <w:sz w:val="28"/>
          <w:szCs w:val="28"/>
        </w:rPr>
        <w:t>обязательному рассмотрению соответствующими органами</w:t>
      </w:r>
      <w:r w:rsidRPr="00714337">
        <w:rPr>
          <w:rFonts w:ascii="Times New Roman" w:hAnsi="Times New Roman" w:cs="Times New Roman"/>
          <w:sz w:val="28"/>
          <w:szCs w:val="28"/>
        </w:rPr>
        <w:t xml:space="preserve"> </w:t>
      </w:r>
      <w:r w:rsidRPr="00D6734E">
        <w:rPr>
          <w:rFonts w:ascii="Times New Roman" w:hAnsi="Times New Roman" w:cs="Times New Roman"/>
          <w:sz w:val="28"/>
          <w:szCs w:val="28"/>
        </w:rPr>
        <w:t>в соответствии с федеральными законами, законами Алтайского края</w:t>
      </w:r>
      <w:r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Pr="00D67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168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F168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168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Pr="008F168E">
        <w:rPr>
          <w:rFonts w:ascii="Times New Roman" w:hAnsi="Times New Roman" w:cs="Times New Roman"/>
          <w:sz w:val="28"/>
          <w:szCs w:val="28"/>
        </w:rPr>
        <w:t>предложения, рекомендации и выводы, содержащиеся в итоговых документах, подготовленных по результатам общественного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B82A5F">
      <w:pPr>
        <w:pStyle w:val="Style4"/>
        <w:spacing w:before="125" w:line="240" w:lineRule="auto"/>
        <w:jc w:val="center"/>
        <w:rPr>
          <w:b/>
          <w:sz w:val="28"/>
          <w:szCs w:val="28"/>
        </w:rPr>
      </w:pPr>
      <w:r w:rsidRPr="00DA5EF4">
        <w:rPr>
          <w:rStyle w:val="FontStyle16"/>
          <w:b/>
          <w:spacing w:val="0"/>
          <w:sz w:val="28"/>
          <w:szCs w:val="28"/>
        </w:rPr>
        <w:t>Принципы и задачи деятельности Общественного совета</w:t>
      </w:r>
    </w:p>
    <w:p w:rsidR="00005482" w:rsidRPr="00DA5EF4" w:rsidRDefault="00005482" w:rsidP="00DA5EF4">
      <w:pPr>
        <w:spacing w:before="120"/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Деятельность Общественного совета основывается на принципах коллегиальности принятия решений, гласности и взаимодействия граждан, общественных объединений и иных негосударственных организаций с Администрацией. Общественный совет призван обеспечивать соблюдение общественно значимых интересов при решении наиболее важных вопросов государственной политики в сферах, относящихся к полномочиям Администрации.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7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Основными задачами деятельности Общественного совета являются: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  <w:t>привлечение граждан, общественных объединений и иных негосударственных организаций к реализации государственной политики в сфере взаимодействия с органами местного самоуправления муниципального образования Топчихинский район Алтайского края (далее - органы местного самоуправления), развития информационного пространства и гражданского общества;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б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  <w:t>мониторинг правоприменительной практики нормативных правовых актов, относящихся к сфере деятельности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) повышение качества информированности населения об основных направлениях деятельности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>) осуществление общественного контроля за деятельностью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A5EF4">
        <w:rPr>
          <w:sz w:val="28"/>
          <w:szCs w:val="28"/>
        </w:rPr>
        <w:t>) содействие организации взаимодействия Администрации с гражданами, общественными объединениями и иными негосударственными организациями.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Полномочия Общественного совета</w:t>
      </w:r>
    </w:p>
    <w:p w:rsidR="00005482" w:rsidRPr="00DA5EF4" w:rsidRDefault="00005482" w:rsidP="00DA5EF4">
      <w:pPr>
        <w:spacing w:before="120"/>
        <w:ind w:firstLine="851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8</w:t>
      </w:r>
      <w:r w:rsidRPr="00DA5EF4">
        <w:rPr>
          <w:sz w:val="28"/>
          <w:szCs w:val="28"/>
        </w:rPr>
        <w:t>. Для решения возложенных задач Общественный совет обладает следующими полномочиями: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 xml:space="preserve">частвует в </w:t>
      </w:r>
      <w:r>
        <w:rPr>
          <w:rStyle w:val="FontStyle16"/>
          <w:spacing w:val="0"/>
          <w:sz w:val="28"/>
          <w:szCs w:val="28"/>
        </w:rPr>
        <w:t>мероприятиях</w:t>
      </w:r>
      <w:r w:rsidRPr="00DA5EF4">
        <w:rPr>
          <w:rStyle w:val="FontStyle16"/>
          <w:spacing w:val="0"/>
          <w:sz w:val="28"/>
          <w:szCs w:val="28"/>
        </w:rPr>
        <w:t xml:space="preserve"> по вопросам, относящимся к задачам Общественного совета, проводимых Администрацией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DA5EF4">
        <w:rPr>
          <w:sz w:val="28"/>
          <w:szCs w:val="28"/>
        </w:rPr>
        <w:t>частвует в мероприятиях, проводимых органами местного самоуправления, общественными объединениями и иными негосударственными организациями, по согласованию с указанными органами, объединениями и организациями</w:t>
      </w:r>
      <w:r>
        <w:rPr>
          <w:sz w:val="28"/>
          <w:szCs w:val="28"/>
        </w:rPr>
        <w:t>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Pr="00DA5EF4">
        <w:rPr>
          <w:sz w:val="28"/>
          <w:szCs w:val="28"/>
        </w:rPr>
        <w:t xml:space="preserve">апрашивает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</w:t>
      </w:r>
      <w:r>
        <w:rPr>
          <w:sz w:val="28"/>
          <w:szCs w:val="28"/>
        </w:rPr>
        <w:t>ограничен федеральными законами;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риглашает на свои заседания представителей Администрации, 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и иных лиц, участие которых необходимо при обсуждении вопросов, вынесенных на</w:t>
      </w:r>
      <w:r>
        <w:rPr>
          <w:sz w:val="28"/>
          <w:szCs w:val="28"/>
        </w:rPr>
        <w:t xml:space="preserve"> заседание Общественного совета;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 xml:space="preserve">ривлекает для осуществления своих полномочий специалистов и </w:t>
      </w:r>
      <w:r>
        <w:rPr>
          <w:sz w:val="28"/>
          <w:szCs w:val="28"/>
        </w:rPr>
        <w:t>экспертов соответствующей области знаний;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Pr="00DA5EF4">
        <w:rPr>
          <w:sz w:val="28"/>
          <w:szCs w:val="28"/>
        </w:rPr>
        <w:t>существляет общественный контроль в формах, предусмотренны</w:t>
      </w:r>
      <w:r>
        <w:rPr>
          <w:sz w:val="28"/>
          <w:szCs w:val="28"/>
        </w:rPr>
        <w:t>х законодательством;</w:t>
      </w:r>
    </w:p>
    <w:p w:rsidR="00005482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формирует общественные инспекции и группы </w:t>
      </w:r>
      <w:r w:rsidRPr="00DA5EF4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DA5EF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A5EF4">
        <w:rPr>
          <w:sz w:val="28"/>
          <w:szCs w:val="28"/>
        </w:rPr>
        <w:t>)</w:t>
      </w:r>
      <w:r>
        <w:rPr>
          <w:sz w:val="28"/>
          <w:szCs w:val="28"/>
        </w:rPr>
        <w:t xml:space="preserve"> г</w:t>
      </w:r>
      <w:r w:rsidRPr="00DA5EF4">
        <w:rPr>
          <w:sz w:val="28"/>
          <w:szCs w:val="28"/>
        </w:rPr>
        <w:t xml:space="preserve">отовит </w:t>
      </w:r>
      <w:r>
        <w:rPr>
          <w:sz w:val="28"/>
          <w:szCs w:val="28"/>
        </w:rPr>
        <w:t>итоговые документы</w:t>
      </w:r>
      <w:r w:rsidRPr="00DA5EF4">
        <w:rPr>
          <w:sz w:val="28"/>
          <w:szCs w:val="28"/>
        </w:rPr>
        <w:t xml:space="preserve"> по результатам общественно</w:t>
      </w:r>
      <w:r>
        <w:rPr>
          <w:sz w:val="28"/>
          <w:szCs w:val="28"/>
        </w:rPr>
        <w:t>го</w:t>
      </w:r>
      <w:r w:rsidRPr="00DA5EF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контроля;</w:t>
      </w:r>
    </w:p>
    <w:p w:rsidR="00005482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и) р</w:t>
      </w:r>
      <w:r w:rsidRPr="00DA5EF4">
        <w:rPr>
          <w:sz w:val="28"/>
          <w:szCs w:val="28"/>
        </w:rPr>
        <w:t xml:space="preserve">ассматривает инициативы граждан Российской Федерации, общественных объединений, организаций, муниципальных органов в сфере </w:t>
      </w:r>
    </w:p>
    <w:p w:rsidR="00005482" w:rsidRPr="00DA5EF4" w:rsidRDefault="00005482" w:rsidP="00862FFE">
      <w:pPr>
        <w:jc w:val="both"/>
        <w:rPr>
          <w:sz w:val="28"/>
          <w:szCs w:val="28"/>
        </w:rPr>
      </w:pPr>
      <w:r w:rsidRPr="00DA5EF4">
        <w:rPr>
          <w:sz w:val="28"/>
          <w:szCs w:val="28"/>
        </w:rPr>
        <w:t>закупок товаров, работ, услуг для обеспечения муниципальных нужд муниципального образования Топ</w:t>
      </w:r>
      <w:r>
        <w:rPr>
          <w:sz w:val="28"/>
          <w:szCs w:val="28"/>
        </w:rPr>
        <w:t>чихинский район Алтайского края;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DA5EF4">
        <w:rPr>
          <w:sz w:val="28"/>
          <w:szCs w:val="28"/>
        </w:rPr>
        <w:t>аправляет главе Администрации предложения по совершенствованию нормативных правовых актов в сферах деятельности Администрации.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Порядок формирования Общественного совета</w:t>
      </w:r>
    </w:p>
    <w:p w:rsidR="00005482" w:rsidRDefault="00005482" w:rsidP="009C25A1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5EF4">
        <w:rPr>
          <w:rFonts w:ascii="Times New Roman" w:hAnsi="Times New Roman" w:cs="Times New Roman"/>
          <w:sz w:val="28"/>
          <w:szCs w:val="28"/>
        </w:rPr>
        <w:t>. В целях формирования Общественного совета Администрация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издает распоряжение о формировании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(замене члена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связи с его досрочным прекращением полномочий) с указанием срока приема предложений, документов, предусмотренных пунктом 12 настоящего Положения, состава рабочей группы по приему предложений (далее - рабочая группа);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A5EF4">
        <w:rPr>
          <w:rFonts w:ascii="Times New Roman" w:hAnsi="Times New Roman" w:cs="Times New Roman"/>
          <w:sz w:val="28"/>
          <w:szCs w:val="28"/>
        </w:rPr>
        <w:t xml:space="preserve"> публикует в газете «Наше слово» и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DA5EF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Топчихинский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Pr="00DA5EF4">
        <w:rPr>
          <w:rFonts w:ascii="Times New Roman" w:hAnsi="Times New Roman" w:cs="Times New Roman"/>
          <w:sz w:val="28"/>
          <w:szCs w:val="28"/>
        </w:rPr>
        <w:t xml:space="preserve">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(замене члена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связи с его досрочным прекращением полномочий), сроке приема предложений, месте расположения рабочей группы;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</w:t>
      </w:r>
      <w:r w:rsidRPr="00DA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рабочей группы.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A5EF4">
        <w:rPr>
          <w:rFonts w:ascii="Times New Roman" w:hAnsi="Times New Roman" w:cs="Times New Roman"/>
          <w:sz w:val="28"/>
          <w:szCs w:val="28"/>
        </w:rPr>
        <w:t xml:space="preserve">Предложения о включении в состав Общественного совета вносятся общественными объединениями, иными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негосударственными </w:t>
      </w:r>
      <w:r w:rsidRPr="00DA5EF4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зарегистрированными на территории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Топчихинского района, </w:t>
      </w:r>
      <w:r w:rsidRPr="00DA5EF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A5EF4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82" w:rsidRPr="00DA5EF4" w:rsidRDefault="00005482" w:rsidP="00E64F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A5EF4">
        <w:rPr>
          <w:rFonts w:ascii="Times New Roman" w:hAnsi="Times New Roman" w:cs="Times New Roman"/>
          <w:sz w:val="28"/>
          <w:szCs w:val="28"/>
        </w:rPr>
        <w:t xml:space="preserve">Предложения вносятся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DA5EF4">
        <w:rPr>
          <w:rFonts w:ascii="Times New Roman" w:hAnsi="Times New Roman" w:cs="Times New Roman"/>
          <w:sz w:val="28"/>
          <w:szCs w:val="28"/>
        </w:rPr>
        <w:t xml:space="preserve"> 20 дней со дня опубликования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DA5EF4">
        <w:rPr>
          <w:rFonts w:ascii="Times New Roman" w:hAnsi="Times New Roman" w:cs="Times New Roman"/>
          <w:sz w:val="28"/>
          <w:szCs w:val="28"/>
        </w:rPr>
        <w:t xml:space="preserve"> о формировании Общественного совета.</w:t>
      </w:r>
    </w:p>
    <w:p w:rsidR="00005482" w:rsidRPr="00E64F23" w:rsidRDefault="00005482" w:rsidP="00E64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64F23">
        <w:rPr>
          <w:rFonts w:ascii="Times New Roman" w:hAnsi="Times New Roman" w:cs="Times New Roman"/>
          <w:sz w:val="28"/>
          <w:szCs w:val="28"/>
        </w:rPr>
        <w:t>Общественные объединения и иные некоммерческие организации, желающие включить своих представителей в состав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(не более одного представителя от каждого субъекта выдвижения)</w:t>
      </w:r>
      <w:r w:rsidRPr="00E64F23">
        <w:rPr>
          <w:rFonts w:ascii="Times New Roman" w:hAnsi="Times New Roman" w:cs="Times New Roman"/>
          <w:sz w:val="28"/>
          <w:szCs w:val="28"/>
        </w:rPr>
        <w:t>, направляют в</w:t>
      </w:r>
      <w:r>
        <w:rPr>
          <w:rFonts w:ascii="Times New Roman" w:hAnsi="Times New Roman" w:cs="Times New Roman"/>
          <w:sz w:val="28"/>
          <w:szCs w:val="28"/>
        </w:rPr>
        <w:t xml:space="preserve"> рабочую группу:</w:t>
      </w:r>
    </w:p>
    <w:p w:rsidR="00005482" w:rsidRPr="00E64F23" w:rsidRDefault="00005482" w:rsidP="00E64F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E64F23">
        <w:rPr>
          <w:sz w:val="28"/>
          <w:szCs w:val="28"/>
          <w:lang w:eastAsia="ru-RU"/>
        </w:rPr>
        <w:t>) решение о выдвижении кандидата в состав Общественно</w:t>
      </w:r>
      <w:r>
        <w:rPr>
          <w:sz w:val="28"/>
          <w:szCs w:val="28"/>
          <w:lang w:eastAsia="ru-RU"/>
        </w:rPr>
        <w:t>го</w:t>
      </w:r>
      <w:r w:rsidRPr="00E64F2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E64F23">
        <w:rPr>
          <w:sz w:val="28"/>
          <w:szCs w:val="28"/>
          <w:lang w:eastAsia="ru-RU"/>
        </w:rPr>
        <w:t>;</w:t>
      </w:r>
    </w:p>
    <w:p w:rsidR="00005482" w:rsidRPr="00E64F23" w:rsidRDefault="00005482" w:rsidP="00E64F23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E64F23">
        <w:rPr>
          <w:sz w:val="28"/>
          <w:szCs w:val="28"/>
          <w:lang w:eastAsia="ru-RU"/>
        </w:rPr>
        <w:t>) заверенную копию устава общественного объединения, иной некоммерческой организации;</w:t>
      </w:r>
    </w:p>
    <w:p w:rsidR="00005482" w:rsidRDefault="00005482" w:rsidP="003A2E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A5EF4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DA5EF4">
        <w:rPr>
          <w:rFonts w:ascii="Times New Roman" w:hAnsi="Times New Roman" w:cs="Times New Roman"/>
          <w:sz w:val="28"/>
          <w:szCs w:val="28"/>
        </w:rPr>
        <w:t>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5E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A5EF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совета, войти в его состав</w:t>
      </w:r>
      <w:r>
        <w:rPr>
          <w:rFonts w:ascii="Times New Roman" w:hAnsi="Times New Roman" w:cs="Times New Roman"/>
          <w:sz w:val="28"/>
          <w:szCs w:val="28"/>
        </w:rPr>
        <w:t xml:space="preserve"> по форме (приложение 1);</w:t>
      </w:r>
    </w:p>
    <w:p w:rsidR="00005482" w:rsidRPr="00DA5EF4" w:rsidRDefault="00005482" w:rsidP="003A2E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 и (или) копии документов, подтверждающих право граждан войти в состав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13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 w:rsidRPr="00DA5EF4">
        <w:rPr>
          <w:sz w:val="28"/>
          <w:szCs w:val="28"/>
        </w:rPr>
        <w:t xml:space="preserve">В состав Общественного совета не могут входить лица, указанные в </w:t>
      </w:r>
      <w:hyperlink r:id="rId7" w:history="1">
        <w:r w:rsidRPr="00DA5EF4">
          <w:rPr>
            <w:rStyle w:val="Hyperlink"/>
            <w:color w:val="auto"/>
            <w:sz w:val="28"/>
            <w:szCs w:val="28"/>
            <w:u w:val="none"/>
          </w:rPr>
          <w:t>части 4 статьи 13</w:t>
        </w:r>
      </w:hyperlink>
      <w:r w:rsidRPr="00DA5EF4">
        <w:rPr>
          <w:sz w:val="28"/>
          <w:szCs w:val="28"/>
        </w:rPr>
        <w:t xml:space="preserve"> Федерального закона от 21.07.2014 № 212-ФЗ «Об основах общественного контроля в Российской Федерации».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14.</w:t>
      </w:r>
      <w:r w:rsidRPr="00DA5EF4">
        <w:rPr>
          <w:rStyle w:val="FontStyle16"/>
          <w:spacing w:val="0"/>
          <w:sz w:val="28"/>
          <w:szCs w:val="28"/>
        </w:rPr>
        <w:tab/>
        <w:t xml:space="preserve">Персональный состав Общественного совета утверждается </w:t>
      </w:r>
      <w:r>
        <w:rPr>
          <w:rStyle w:val="FontStyle16"/>
          <w:spacing w:val="0"/>
          <w:sz w:val="28"/>
          <w:szCs w:val="28"/>
        </w:rPr>
        <w:t>постановлением</w:t>
      </w:r>
      <w:r w:rsidRPr="00DA5EF4">
        <w:rPr>
          <w:rStyle w:val="FontStyle16"/>
          <w:spacing w:val="0"/>
          <w:sz w:val="28"/>
          <w:szCs w:val="28"/>
        </w:rPr>
        <w:t xml:space="preserve"> Администрации в </w:t>
      </w:r>
      <w:r>
        <w:rPr>
          <w:rStyle w:val="FontStyle16"/>
          <w:spacing w:val="0"/>
          <w:sz w:val="28"/>
          <w:szCs w:val="28"/>
        </w:rPr>
        <w:t>5</w:t>
      </w:r>
      <w:r w:rsidRPr="00DA5EF4">
        <w:rPr>
          <w:rStyle w:val="FontStyle16"/>
          <w:spacing w:val="0"/>
          <w:sz w:val="28"/>
          <w:szCs w:val="28"/>
        </w:rPr>
        <w:t>-дневный срок со дня окончания приема предложени</w:t>
      </w:r>
      <w:r>
        <w:rPr>
          <w:rStyle w:val="FontStyle16"/>
          <w:spacing w:val="0"/>
          <w:sz w:val="28"/>
          <w:szCs w:val="28"/>
        </w:rPr>
        <w:t>й</w:t>
      </w:r>
      <w:r w:rsidRPr="00DA5EF4"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Права и обязанности членов Общественного совета</w:t>
      </w:r>
    </w:p>
    <w:p w:rsidR="00005482" w:rsidRPr="00DA5EF4" w:rsidRDefault="00005482" w:rsidP="00485F16">
      <w:pPr>
        <w:spacing w:before="120"/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5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Члены Общественного совета в равной степени имеют право: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DA5EF4">
        <w:rPr>
          <w:sz w:val="28"/>
          <w:szCs w:val="28"/>
        </w:rPr>
        <w:t>частвовать в мероприятиях, проводимых Общественным советом, в подготовке материалов по рассматриваемым на заседания</w:t>
      </w:r>
      <w:r>
        <w:rPr>
          <w:sz w:val="28"/>
          <w:szCs w:val="28"/>
        </w:rPr>
        <w:t>х Общественного совета вопросам;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носить предложения, замечания и поправки к проектам планов работы Общественного совета, повестке заседания и порядку его ведения, проектам решений и протоколов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Pr="00DA5EF4">
        <w:rPr>
          <w:sz w:val="28"/>
          <w:szCs w:val="28"/>
        </w:rPr>
        <w:t>накомиться  с информацией  и материалами, рассматриваемыми Общественным советом, представленными в</w:t>
      </w:r>
      <w:r>
        <w:rPr>
          <w:sz w:val="28"/>
          <w:szCs w:val="28"/>
        </w:rPr>
        <w:t xml:space="preserve"> Общественный совет документами;</w:t>
      </w:r>
    </w:p>
    <w:p w:rsidR="00005482" w:rsidRPr="00DA5EF4" w:rsidRDefault="00005482" w:rsidP="00485F16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DA5EF4">
        <w:rPr>
          <w:sz w:val="28"/>
          <w:szCs w:val="28"/>
        </w:rPr>
        <w:t>спользовать в своей работе информацию, аналитические и иные материалы, полученные в результате общественной деятельности.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Члены Общественного совета обязаны: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ринимать личное участие в заседаниях Общественного совета, в иных мероприятиях, проводимых Общественным советом</w:t>
      </w:r>
      <w:r>
        <w:rPr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ыполнять поручения, принятые на заседании Общественного совета, либо данные председателем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в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и</w:t>
      </w:r>
      <w:r w:rsidRPr="00DA5EF4">
        <w:rPr>
          <w:rStyle w:val="FontStyle16"/>
          <w:spacing w:val="0"/>
          <w:sz w:val="28"/>
          <w:szCs w:val="28"/>
        </w:rPr>
        <w:t>нформировать председателя Общественного совета или секретаря Общественного совета о невозможности присутствовать по уважительной причине на заседании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A5EF4">
        <w:rPr>
          <w:sz w:val="28"/>
          <w:szCs w:val="28"/>
        </w:rPr>
        <w:t>. Члены Общественного совета не вправе:</w:t>
      </w:r>
    </w:p>
    <w:p w:rsidR="00005482" w:rsidRPr="00DA5EF4" w:rsidRDefault="00005482" w:rsidP="000008D0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д</w:t>
      </w:r>
      <w:r w:rsidRPr="00DA5EF4">
        <w:rPr>
          <w:rStyle w:val="FontStyle16"/>
          <w:spacing w:val="0"/>
          <w:sz w:val="28"/>
          <w:szCs w:val="28"/>
        </w:rPr>
        <w:t>елегирова</w:t>
      </w:r>
      <w:r>
        <w:rPr>
          <w:rStyle w:val="FontStyle16"/>
          <w:spacing w:val="0"/>
          <w:sz w:val="28"/>
          <w:szCs w:val="28"/>
        </w:rPr>
        <w:t>ть свои полномочия другим лицам;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б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>клоняться без уважительных причин от участия в заседаниях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DA5EF4">
        <w:rPr>
          <w:sz w:val="28"/>
          <w:szCs w:val="28"/>
        </w:rPr>
        <w:t>азглашать сведения конфиденциального характера, которые станут ему известны в связи с исполнением полномочий члена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мешиваться в оперативную, распорядительную и административно-хозяйственную деятельность Администрации</w:t>
      </w:r>
      <w:r>
        <w:rPr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DA5EF4">
        <w:rPr>
          <w:sz w:val="28"/>
          <w:szCs w:val="28"/>
        </w:rPr>
        <w:t>спользовать свою деятельность в Общественном совете в интересах политических партий, коммерческих и некоммерческих организаций, а также в личных интересах.</w:t>
      </w:r>
    </w:p>
    <w:p w:rsidR="00005482" w:rsidRPr="00DA5EF4" w:rsidRDefault="00005482" w:rsidP="00660B0D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Прекращение полномочий члена Общественного совета</w:t>
      </w:r>
    </w:p>
    <w:p w:rsidR="00005482" w:rsidRPr="00DA5EF4" w:rsidRDefault="00005482" w:rsidP="000008D0">
      <w:pPr>
        <w:spacing w:before="120"/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8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Полномочия члена Общественного совета прекращаются по истечении срока его полномочий, а также досрочно в случаях:</w:t>
      </w:r>
    </w:p>
    <w:p w:rsidR="00005482" w:rsidRPr="00DA5EF4" w:rsidRDefault="00005482" w:rsidP="00D673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 xml:space="preserve">одачи им письменного заявления о выходе </w:t>
      </w:r>
      <w:r>
        <w:rPr>
          <w:sz w:val="28"/>
          <w:szCs w:val="28"/>
        </w:rPr>
        <w:t>из состава Общественного совета;</w:t>
      </w:r>
    </w:p>
    <w:p w:rsidR="00005482" w:rsidRPr="0036200B" w:rsidRDefault="00005482" w:rsidP="00D6734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36200B">
        <w:rPr>
          <w:sz w:val="28"/>
          <w:szCs w:val="28"/>
          <w:lang w:eastAsia="ru-RU"/>
        </w:rPr>
        <w:t>) если член Общественно</w:t>
      </w:r>
      <w:r>
        <w:rPr>
          <w:sz w:val="28"/>
          <w:szCs w:val="28"/>
          <w:lang w:eastAsia="ru-RU"/>
        </w:rPr>
        <w:t>го</w:t>
      </w:r>
      <w:r w:rsidRPr="00362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36200B">
        <w:rPr>
          <w:sz w:val="28"/>
          <w:szCs w:val="28"/>
          <w:lang w:eastAsia="ru-RU"/>
        </w:rPr>
        <w:t xml:space="preserve"> не приступил к исполнению своих обязанностей в Общественно</w:t>
      </w:r>
      <w:r>
        <w:rPr>
          <w:sz w:val="28"/>
          <w:szCs w:val="28"/>
          <w:lang w:eastAsia="ru-RU"/>
        </w:rPr>
        <w:t>м</w:t>
      </w:r>
      <w:r w:rsidRPr="00362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совете</w:t>
      </w:r>
      <w:r w:rsidRPr="0036200B">
        <w:rPr>
          <w:sz w:val="28"/>
          <w:szCs w:val="28"/>
          <w:lang w:eastAsia="ru-RU"/>
        </w:rPr>
        <w:t xml:space="preserve"> без уважительных причин;</w:t>
      </w:r>
    </w:p>
    <w:p w:rsidR="00005482" w:rsidRPr="00DA5EF4" w:rsidRDefault="00005482" w:rsidP="00D6734E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в) с</w:t>
      </w:r>
      <w:r w:rsidRPr="00DA5EF4">
        <w:rPr>
          <w:sz w:val="28"/>
          <w:szCs w:val="28"/>
        </w:rPr>
        <w:t>мерти члена Общественного совета</w:t>
      </w:r>
      <w:r w:rsidRPr="00DA5EF4"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D6734E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г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н</w:t>
      </w:r>
      <w:r w:rsidRPr="00DA5EF4">
        <w:rPr>
          <w:rStyle w:val="FontStyle16"/>
          <w:spacing w:val="0"/>
          <w:sz w:val="28"/>
          <w:szCs w:val="28"/>
        </w:rPr>
        <w:t xml:space="preserve">аступления обстоятельств, в силу которых член Общественного совета входит в круг лиц, указанных в пункте </w:t>
      </w:r>
      <w:r w:rsidRPr="00D6734E">
        <w:rPr>
          <w:rStyle w:val="FontStyle16"/>
          <w:color w:val="993300"/>
          <w:spacing w:val="0"/>
          <w:sz w:val="28"/>
          <w:szCs w:val="28"/>
        </w:rPr>
        <w:t>1</w:t>
      </w:r>
      <w:r>
        <w:rPr>
          <w:rStyle w:val="FontStyle16"/>
          <w:color w:val="993300"/>
          <w:spacing w:val="0"/>
          <w:sz w:val="28"/>
          <w:szCs w:val="28"/>
        </w:rPr>
        <w:t>3</w:t>
      </w:r>
      <w:r w:rsidRPr="00DA5EF4">
        <w:rPr>
          <w:rStyle w:val="FontStyle16"/>
          <w:spacing w:val="0"/>
          <w:sz w:val="28"/>
          <w:szCs w:val="28"/>
        </w:rPr>
        <w:t xml:space="preserve"> настоящего Положения.</w:t>
      </w:r>
    </w:p>
    <w:p w:rsidR="00005482" w:rsidRPr="00DA5EF4" w:rsidRDefault="00005482" w:rsidP="00B23A39">
      <w:pPr>
        <w:ind w:firstLine="709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A5EF4">
        <w:rPr>
          <w:sz w:val="28"/>
          <w:szCs w:val="28"/>
        </w:rPr>
        <w:t>. При наличии оснований для досрочного прекращения полномочий члена Общественного совета вопрос об исключении члена Общественного совета из его состава выносится на заседание Общественного совета.</w:t>
      </w:r>
    </w:p>
    <w:p w:rsidR="00005482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A5EF4">
        <w:rPr>
          <w:sz w:val="28"/>
          <w:szCs w:val="28"/>
        </w:rPr>
        <w:t xml:space="preserve">. Досрочное прекращение полномочий члена Общественного совета оформляется </w:t>
      </w:r>
      <w:r>
        <w:rPr>
          <w:sz w:val="28"/>
          <w:szCs w:val="28"/>
        </w:rPr>
        <w:t>постановлением</w:t>
      </w:r>
      <w:r w:rsidRPr="00DA5EF4">
        <w:rPr>
          <w:sz w:val="28"/>
          <w:szCs w:val="28"/>
        </w:rPr>
        <w:t xml:space="preserve"> Администрации в течение 3 рабочих дней со дня поступления в Администрацию соответствующего решения Общественного совета.</w:t>
      </w:r>
    </w:p>
    <w:p w:rsidR="00005482" w:rsidRPr="00DA5EF4" w:rsidRDefault="00005482" w:rsidP="004C171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21. </w:t>
      </w:r>
      <w:r w:rsidRPr="00D93321">
        <w:rPr>
          <w:sz w:val="28"/>
          <w:szCs w:val="28"/>
          <w:lang w:eastAsia="ru-RU"/>
        </w:rPr>
        <w:t>В случае досрочного прекращения полномочий хотя бы одного члена Общественно</w:t>
      </w:r>
      <w:r>
        <w:rPr>
          <w:sz w:val="28"/>
          <w:szCs w:val="28"/>
          <w:lang w:eastAsia="ru-RU"/>
        </w:rPr>
        <w:t>го</w:t>
      </w:r>
      <w:r w:rsidRPr="00D9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D93321">
        <w:rPr>
          <w:sz w:val="28"/>
          <w:szCs w:val="28"/>
          <w:lang w:eastAsia="ru-RU"/>
        </w:rPr>
        <w:t xml:space="preserve"> в соответствии с </w:t>
      </w:r>
      <w:r>
        <w:rPr>
          <w:sz w:val="28"/>
          <w:szCs w:val="28"/>
          <w:lang w:eastAsia="ru-RU"/>
        </w:rPr>
        <w:t xml:space="preserve">пунктом 18 </w:t>
      </w:r>
      <w:r w:rsidRPr="00D93321"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>Положения</w:t>
      </w:r>
      <w:r w:rsidRPr="00D93321">
        <w:rPr>
          <w:sz w:val="28"/>
          <w:szCs w:val="28"/>
          <w:lang w:eastAsia="ru-RU"/>
        </w:rPr>
        <w:t xml:space="preserve"> новые члены вводятся в е</w:t>
      </w:r>
      <w:r>
        <w:rPr>
          <w:sz w:val="28"/>
          <w:szCs w:val="28"/>
          <w:lang w:eastAsia="ru-RU"/>
        </w:rPr>
        <w:t>го</w:t>
      </w:r>
      <w:r w:rsidRPr="00D93321">
        <w:rPr>
          <w:sz w:val="28"/>
          <w:szCs w:val="28"/>
          <w:lang w:eastAsia="ru-RU"/>
        </w:rPr>
        <w:t xml:space="preserve"> состав в порядке</w:t>
      </w:r>
      <w:r>
        <w:rPr>
          <w:sz w:val="28"/>
          <w:szCs w:val="28"/>
          <w:lang w:eastAsia="ru-RU"/>
        </w:rPr>
        <w:t>, установленном настоящим Положением.</w:t>
      </w:r>
    </w:p>
    <w:p w:rsidR="00005482" w:rsidRPr="00DA5EF4" w:rsidRDefault="00005482" w:rsidP="00660B0D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Состав и структура Общественного совета</w:t>
      </w:r>
    </w:p>
    <w:p w:rsidR="00005482" w:rsidRPr="00DA5EF4" w:rsidRDefault="00005482" w:rsidP="004757A5">
      <w:pPr>
        <w:spacing w:before="120"/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22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 xml:space="preserve">Общественный совет </w:t>
      </w:r>
      <w:r>
        <w:rPr>
          <w:rStyle w:val="FontStyle16"/>
          <w:spacing w:val="0"/>
          <w:sz w:val="28"/>
          <w:szCs w:val="28"/>
        </w:rPr>
        <w:t>состоит не менее чем</w:t>
      </w:r>
      <w:r w:rsidRPr="00DA5EF4">
        <w:rPr>
          <w:rStyle w:val="FontStyle16"/>
          <w:spacing w:val="0"/>
          <w:sz w:val="28"/>
          <w:szCs w:val="28"/>
        </w:rPr>
        <w:t xml:space="preserve"> </w:t>
      </w:r>
      <w:r>
        <w:rPr>
          <w:rStyle w:val="FontStyle16"/>
          <w:spacing w:val="0"/>
          <w:sz w:val="28"/>
          <w:szCs w:val="28"/>
        </w:rPr>
        <w:t>из</w:t>
      </w:r>
      <w:r w:rsidRPr="00DA5EF4">
        <w:rPr>
          <w:rStyle w:val="FontStyle16"/>
          <w:spacing w:val="0"/>
          <w:sz w:val="28"/>
          <w:szCs w:val="28"/>
        </w:rPr>
        <w:t xml:space="preserve"> 5 </w:t>
      </w:r>
      <w:r>
        <w:rPr>
          <w:rStyle w:val="FontStyle16"/>
          <w:spacing w:val="0"/>
          <w:sz w:val="28"/>
          <w:szCs w:val="28"/>
        </w:rPr>
        <w:t>членов</w:t>
      </w:r>
      <w:r w:rsidRPr="00DA5EF4">
        <w:rPr>
          <w:rStyle w:val="FontStyle16"/>
          <w:spacing w:val="0"/>
          <w:sz w:val="28"/>
          <w:szCs w:val="28"/>
        </w:rPr>
        <w:t xml:space="preserve">. </w:t>
      </w:r>
    </w:p>
    <w:p w:rsidR="00005482" w:rsidRPr="00DA5EF4" w:rsidRDefault="00005482" w:rsidP="004757A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23</w:t>
      </w:r>
      <w:r w:rsidRPr="00DA5EF4">
        <w:rPr>
          <w:rStyle w:val="FontStyle16"/>
          <w:spacing w:val="0"/>
          <w:sz w:val="28"/>
          <w:szCs w:val="28"/>
        </w:rPr>
        <w:t xml:space="preserve">. В состав Общественного совета могут входить независимые от органов местного самоуправления эксперты, представители общественных объединений и иных негосударственных </w:t>
      </w:r>
      <w:r>
        <w:rPr>
          <w:rStyle w:val="FontStyle16"/>
          <w:spacing w:val="0"/>
          <w:sz w:val="28"/>
          <w:szCs w:val="28"/>
        </w:rPr>
        <w:t xml:space="preserve">некоммерческих </w:t>
      </w:r>
      <w:r w:rsidRPr="00DA5EF4">
        <w:rPr>
          <w:rStyle w:val="FontStyle16"/>
          <w:spacing w:val="0"/>
          <w:sz w:val="28"/>
          <w:szCs w:val="28"/>
        </w:rPr>
        <w:t>организаций.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A5EF4">
        <w:rPr>
          <w:sz w:val="28"/>
          <w:szCs w:val="28"/>
        </w:rPr>
        <w:t>. В структуру Общественного совета входят председатель Общественного совета, его заместитель, секретарь, члены Общественного совета.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A5EF4">
        <w:rPr>
          <w:sz w:val="28"/>
          <w:szCs w:val="28"/>
        </w:rPr>
        <w:t>. На первом заседании Общественного совета члены Общественного совета избирают из своего состава председателя Общественного совета, заместителя председателя Общественного совета и секретаря Общественного совета открытым голосованием простым большинством голосов от утвержденного состава Общественного совета.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Председатель Общественного совета:</w:t>
      </w:r>
    </w:p>
    <w:p w:rsidR="00005482" w:rsidRPr="00DA5EF4" w:rsidRDefault="00005482" w:rsidP="00BA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рганизует деятельность Общественного совета, в том числе созывает очередные и внеочередные заседания Общественного совета, ведет заседания Общественного совета, распределяет обязанности между членами Общественного совета, осуществляет контроль за исполнени</w:t>
      </w:r>
      <w:r>
        <w:rPr>
          <w:sz w:val="28"/>
          <w:szCs w:val="28"/>
        </w:rPr>
        <w:t>ем решений Общественного совета;</w:t>
      </w:r>
    </w:p>
    <w:p w:rsidR="00005482" w:rsidRPr="00DA5EF4" w:rsidRDefault="00005482" w:rsidP="00BA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Pr="00DA5EF4">
        <w:rPr>
          <w:sz w:val="28"/>
          <w:szCs w:val="28"/>
        </w:rPr>
        <w:t xml:space="preserve">ормирует повестку заседаний Общественного совета </w:t>
      </w:r>
      <w:r>
        <w:rPr>
          <w:sz w:val="28"/>
          <w:szCs w:val="28"/>
        </w:rPr>
        <w:t>с учетом</w:t>
      </w:r>
      <w:r w:rsidRPr="00DA5EF4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ний членов Общественного совета;</w:t>
      </w:r>
    </w:p>
    <w:p w:rsidR="00005482" w:rsidRPr="00DA5EF4" w:rsidRDefault="00005482" w:rsidP="00AA334A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редставляет Общественный совет в отношениях с органами государственной власти, органами местного самоуправления, общественными объединениями и иными негосударственными организациями, средствами массовой информации, организациями и гражданами Российской Федерации</w:t>
      </w:r>
      <w:r>
        <w:rPr>
          <w:sz w:val="28"/>
          <w:szCs w:val="28"/>
        </w:rPr>
        <w:t>;</w:t>
      </w:r>
    </w:p>
    <w:p w:rsidR="00005482" w:rsidRPr="00DA5EF4" w:rsidRDefault="00005482" w:rsidP="00AA334A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г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п</w:t>
      </w:r>
      <w:r w:rsidRPr="00DA5EF4">
        <w:rPr>
          <w:rStyle w:val="FontStyle16"/>
          <w:spacing w:val="0"/>
          <w:sz w:val="28"/>
          <w:szCs w:val="28"/>
        </w:rPr>
        <w:t>одписывает протоколы, решения и иные документы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AA334A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д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существляет иные функции, необходимые для обеспечения деятельности Общественного совета.</w:t>
      </w:r>
    </w:p>
    <w:p w:rsidR="00005482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7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З</w:t>
      </w:r>
      <w:r w:rsidRPr="00DA5EF4">
        <w:rPr>
          <w:rStyle w:val="FontStyle16"/>
          <w:spacing w:val="0"/>
          <w:sz w:val="28"/>
          <w:szCs w:val="28"/>
        </w:rPr>
        <w:t>аместитель председателя Общественного совета</w:t>
      </w:r>
      <w:r>
        <w:rPr>
          <w:rStyle w:val="FontStyle16"/>
          <w:spacing w:val="0"/>
          <w:sz w:val="28"/>
          <w:szCs w:val="28"/>
        </w:rPr>
        <w:t>:</w:t>
      </w:r>
    </w:p>
    <w:p w:rsidR="00005482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а) </w:t>
      </w:r>
      <w:r w:rsidRPr="00DA5EF4">
        <w:rPr>
          <w:rStyle w:val="FontStyle16"/>
          <w:spacing w:val="0"/>
          <w:sz w:val="28"/>
          <w:szCs w:val="28"/>
        </w:rPr>
        <w:t xml:space="preserve"> исполняет полномочия</w:t>
      </w:r>
      <w:r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 xml:space="preserve"> председателя Общественного совета </w:t>
      </w:r>
      <w:r>
        <w:rPr>
          <w:rStyle w:val="FontStyle16"/>
          <w:spacing w:val="0"/>
          <w:sz w:val="28"/>
          <w:szCs w:val="28"/>
        </w:rPr>
        <w:t xml:space="preserve">в </w:t>
      </w:r>
      <w:r w:rsidRPr="00DA5EF4">
        <w:rPr>
          <w:rStyle w:val="FontStyle16"/>
          <w:spacing w:val="0"/>
          <w:sz w:val="28"/>
          <w:szCs w:val="28"/>
        </w:rPr>
        <w:t>случае его отсутствия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Default="00005482" w:rsidP="00B23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существляет координацию деятельности рабочих групп и комиссий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в) обеспечивает исполнение поручений </w:t>
      </w:r>
      <w:r w:rsidRPr="00DA5EF4">
        <w:rPr>
          <w:rStyle w:val="FontStyle16"/>
          <w:spacing w:val="0"/>
          <w:sz w:val="28"/>
          <w:szCs w:val="28"/>
        </w:rPr>
        <w:t>председателя Общественного совета</w:t>
      </w:r>
      <w:r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8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Секретарь Общественного совета</w:t>
      </w:r>
      <w:r>
        <w:rPr>
          <w:rStyle w:val="FontStyle16"/>
          <w:spacing w:val="0"/>
          <w:sz w:val="28"/>
          <w:szCs w:val="28"/>
        </w:rPr>
        <w:t xml:space="preserve"> обеспечивает</w:t>
      </w:r>
      <w:r w:rsidRPr="00DA5EF4">
        <w:rPr>
          <w:rStyle w:val="FontStyle16"/>
          <w:spacing w:val="0"/>
          <w:sz w:val="28"/>
          <w:szCs w:val="28"/>
        </w:rPr>
        <w:t>: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>) информир</w:t>
      </w:r>
      <w:r>
        <w:rPr>
          <w:rStyle w:val="FontStyle16"/>
          <w:spacing w:val="0"/>
          <w:sz w:val="28"/>
          <w:szCs w:val="28"/>
        </w:rPr>
        <w:t>ование</w:t>
      </w:r>
      <w:r w:rsidRPr="00DA5EF4">
        <w:rPr>
          <w:rStyle w:val="FontStyle16"/>
          <w:spacing w:val="0"/>
          <w:sz w:val="28"/>
          <w:szCs w:val="28"/>
        </w:rPr>
        <w:t xml:space="preserve"> членов Общественного совета о месте и времени проведения заседаний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C3A3B">
        <w:rPr>
          <w:sz w:val="28"/>
          <w:szCs w:val="28"/>
        </w:rPr>
        <w:t xml:space="preserve"> подготовку материалов на заседание</w:t>
      </w:r>
      <w:r w:rsidRPr="00AA334A"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Pr="000C3A3B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C3A3B">
        <w:rPr>
          <w:sz w:val="28"/>
          <w:szCs w:val="28"/>
        </w:rPr>
        <w:t xml:space="preserve"> подготовку соответствующих проектов </w:t>
      </w:r>
      <w:r>
        <w:rPr>
          <w:sz w:val="28"/>
          <w:szCs w:val="28"/>
        </w:rPr>
        <w:t xml:space="preserve">решений, заключений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Pr="000C3A3B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C3A3B">
        <w:rPr>
          <w:sz w:val="28"/>
          <w:szCs w:val="28"/>
        </w:rPr>
        <w:t xml:space="preserve"> оформление протокола заседания</w:t>
      </w:r>
      <w:r>
        <w:rPr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Default="00005482" w:rsidP="00AA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0C3A3B">
        <w:rPr>
          <w:sz w:val="28"/>
          <w:szCs w:val="28"/>
        </w:rPr>
        <w:t xml:space="preserve"> документальное оформление деятельности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DA5EF4">
        <w:rPr>
          <w:sz w:val="28"/>
          <w:szCs w:val="28"/>
        </w:rPr>
        <w:t>.</w:t>
      </w:r>
    </w:p>
    <w:p w:rsidR="00005482" w:rsidRPr="00DA5EF4" w:rsidRDefault="00005482" w:rsidP="00A17CA3">
      <w:pPr>
        <w:spacing w:before="120"/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Организация работы Общественного совета</w:t>
      </w:r>
    </w:p>
    <w:p w:rsidR="00005482" w:rsidRPr="00BA6C46" w:rsidRDefault="00005482" w:rsidP="004757A5">
      <w:pPr>
        <w:spacing w:before="120"/>
        <w:ind w:firstLine="709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9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 xml:space="preserve">Основной формой деятельности Общественного совета является заседание, которое проводится по мере необходимости и считается правомочным, если на нем присутствует более </w:t>
      </w:r>
      <w:r w:rsidRPr="00BA6C46">
        <w:rPr>
          <w:rStyle w:val="FontStyle16"/>
          <w:spacing w:val="0"/>
          <w:sz w:val="28"/>
          <w:szCs w:val="28"/>
        </w:rPr>
        <w:t xml:space="preserve">половины </w:t>
      </w:r>
      <w:r w:rsidRPr="00BA6C46">
        <w:rPr>
          <w:sz w:val="28"/>
          <w:szCs w:val="28"/>
        </w:rPr>
        <w:t>утвержденного</w:t>
      </w:r>
      <w:r w:rsidRPr="00BA6C46">
        <w:rPr>
          <w:rStyle w:val="FontStyle16"/>
          <w:spacing w:val="0"/>
          <w:sz w:val="28"/>
          <w:szCs w:val="28"/>
        </w:rPr>
        <w:t xml:space="preserve"> состава Общественного совета.</w:t>
      </w:r>
    </w:p>
    <w:p w:rsidR="00005482" w:rsidRPr="00D93321" w:rsidRDefault="00005482" w:rsidP="00475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30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 w:rsidRPr="00D93321">
        <w:rPr>
          <w:rFonts w:ascii="Times New Roman" w:hAnsi="Times New Roman" w:cs="Times New Roman"/>
          <w:sz w:val="28"/>
          <w:szCs w:val="28"/>
        </w:rPr>
        <w:t>Первое заседание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93321">
        <w:rPr>
          <w:rFonts w:ascii="Times New Roman" w:hAnsi="Times New Roman" w:cs="Times New Roman"/>
          <w:sz w:val="28"/>
          <w:szCs w:val="28"/>
        </w:rPr>
        <w:t xml:space="preserve"> должно быть проведено не позднее, чем через тридцать дней со дня формирования правомочного состава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93321"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4757A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31. </w:t>
      </w:r>
      <w:r w:rsidRPr="00DA5EF4">
        <w:rPr>
          <w:rStyle w:val="FontStyle16"/>
          <w:spacing w:val="0"/>
          <w:sz w:val="28"/>
          <w:szCs w:val="28"/>
        </w:rPr>
        <w:t xml:space="preserve">Информация о повестке дня заседания Общественного совета представляется </w:t>
      </w:r>
      <w:r>
        <w:rPr>
          <w:rStyle w:val="FontStyle16"/>
          <w:spacing w:val="0"/>
          <w:sz w:val="28"/>
          <w:szCs w:val="28"/>
        </w:rPr>
        <w:t xml:space="preserve">главе </w:t>
      </w:r>
      <w:r w:rsidRPr="00DA5EF4">
        <w:rPr>
          <w:rStyle w:val="FontStyle16"/>
          <w:spacing w:val="0"/>
          <w:sz w:val="28"/>
          <w:szCs w:val="28"/>
        </w:rPr>
        <w:t>Администраци</w:t>
      </w:r>
      <w:r>
        <w:rPr>
          <w:rStyle w:val="FontStyle16"/>
          <w:spacing w:val="0"/>
          <w:sz w:val="28"/>
          <w:szCs w:val="28"/>
        </w:rPr>
        <w:t>и</w:t>
      </w:r>
      <w:r w:rsidRPr="00DA5EF4">
        <w:rPr>
          <w:rStyle w:val="FontStyle16"/>
          <w:spacing w:val="0"/>
          <w:sz w:val="28"/>
          <w:szCs w:val="28"/>
        </w:rPr>
        <w:t xml:space="preserve"> не позднее чем за 5 дней до заседания.</w:t>
      </w:r>
    </w:p>
    <w:p w:rsidR="00005482" w:rsidRPr="00D6734E" w:rsidRDefault="00005482" w:rsidP="00475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6734E">
        <w:rPr>
          <w:rFonts w:ascii="Times New Roman" w:hAnsi="Times New Roman" w:cs="Times New Roman"/>
          <w:sz w:val="28"/>
          <w:szCs w:val="28"/>
        </w:rPr>
        <w:t>. Решения Общественного совета принима</w:t>
      </w:r>
      <w:r>
        <w:rPr>
          <w:rFonts w:ascii="Times New Roman" w:hAnsi="Times New Roman" w:cs="Times New Roman"/>
          <w:sz w:val="28"/>
          <w:szCs w:val="28"/>
        </w:rPr>
        <w:t>ются в форме заключений</w:t>
      </w:r>
      <w:r w:rsidRPr="00D6734E">
        <w:rPr>
          <w:rFonts w:ascii="Times New Roman" w:hAnsi="Times New Roman" w:cs="Times New Roman"/>
          <w:sz w:val="28"/>
          <w:szCs w:val="28"/>
        </w:rPr>
        <w:t>, предложений,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34E">
        <w:rPr>
          <w:rFonts w:ascii="Times New Roman" w:hAnsi="Times New Roman" w:cs="Times New Roman"/>
          <w:sz w:val="28"/>
          <w:szCs w:val="28"/>
        </w:rPr>
        <w:t xml:space="preserve"> и иных формах, в которых готовятся итоговые документы по рез</w:t>
      </w:r>
      <w:r>
        <w:rPr>
          <w:rFonts w:ascii="Times New Roman" w:hAnsi="Times New Roman" w:cs="Times New Roman"/>
          <w:sz w:val="28"/>
          <w:szCs w:val="28"/>
        </w:rPr>
        <w:t>ультатам общественного контроля</w:t>
      </w:r>
      <w:r w:rsidRPr="00D6734E"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F70968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D6734E">
        <w:rPr>
          <w:sz w:val="28"/>
          <w:szCs w:val="28"/>
        </w:rPr>
        <w:t xml:space="preserve">Решения Общественного совета </w:t>
      </w:r>
      <w:r w:rsidRPr="00DA5EF4">
        <w:rPr>
          <w:sz w:val="28"/>
          <w:szCs w:val="28"/>
        </w:rPr>
        <w:t>принимаются открытым голосованием простым большинством голосов от утвержденного состава Общественного совета. При равенстве голосов членов Общественного совета решающим является голос председательствующего на заседании Общественного совета.</w:t>
      </w:r>
    </w:p>
    <w:p w:rsidR="00005482" w:rsidRPr="00DA5EF4" w:rsidRDefault="00005482" w:rsidP="00F70968">
      <w:pPr>
        <w:ind w:firstLine="709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3</w:t>
      </w:r>
      <w:r>
        <w:rPr>
          <w:rStyle w:val="FontStyle16"/>
          <w:spacing w:val="0"/>
          <w:sz w:val="28"/>
          <w:szCs w:val="28"/>
        </w:rPr>
        <w:t>4</w:t>
      </w:r>
      <w:r w:rsidRPr="00DA5EF4">
        <w:rPr>
          <w:rStyle w:val="FontStyle16"/>
          <w:spacing w:val="0"/>
          <w:sz w:val="28"/>
          <w:szCs w:val="28"/>
        </w:rPr>
        <w:t>. В ходе заседания секретарем Общественного совета ведется протокол, в котором отражаются результаты голосования. Протокол подписывается председателем и секретарем Общественного совета. По результатам голосования Общественного совета оформляется решение, которое подписывается председателем Общественного совета.</w:t>
      </w:r>
    </w:p>
    <w:p w:rsidR="00005482" w:rsidRPr="00DA5EF4" w:rsidRDefault="00005482" w:rsidP="00F70968">
      <w:pPr>
        <w:ind w:firstLine="709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DA5EF4">
        <w:rPr>
          <w:sz w:val="28"/>
          <w:szCs w:val="28"/>
        </w:rPr>
        <w:t>. Заседания Общественного совета проводятся открыто, на них могу приглашаться граждане Российской Федерации, представители органов местного самоуправления и заинтересованных организаций, средств массовой информации.</w:t>
      </w:r>
    </w:p>
    <w:p w:rsidR="00005482" w:rsidRPr="00714337" w:rsidRDefault="00005482" w:rsidP="007143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A5EF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DA5EF4"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Д</w:t>
      </w:r>
      <w:r w:rsidRPr="00714337">
        <w:rPr>
          <w:sz w:val="28"/>
          <w:szCs w:val="28"/>
          <w:lang w:eastAsia="ru-RU"/>
        </w:rPr>
        <w:t>ля информационного обеспечения деятельности Общественно</w:t>
      </w:r>
      <w:r>
        <w:rPr>
          <w:sz w:val="28"/>
          <w:szCs w:val="28"/>
          <w:lang w:eastAsia="ru-RU"/>
        </w:rPr>
        <w:t>го</w:t>
      </w:r>
      <w:r w:rsidRPr="007143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714337">
        <w:rPr>
          <w:sz w:val="28"/>
          <w:szCs w:val="28"/>
          <w:lang w:eastAsia="ru-RU"/>
        </w:rPr>
        <w:t>, а также для обеспечения доступа граждан и организаций к информации о е</w:t>
      </w:r>
      <w:r>
        <w:rPr>
          <w:sz w:val="28"/>
          <w:szCs w:val="28"/>
          <w:lang w:eastAsia="ru-RU"/>
        </w:rPr>
        <w:t>го</w:t>
      </w:r>
      <w:r w:rsidRPr="00714337">
        <w:rPr>
          <w:sz w:val="28"/>
          <w:szCs w:val="28"/>
          <w:lang w:eastAsia="ru-RU"/>
        </w:rPr>
        <w:t xml:space="preserve"> деятельности </w:t>
      </w:r>
      <w:r>
        <w:rPr>
          <w:sz w:val="28"/>
          <w:szCs w:val="28"/>
          <w:lang w:eastAsia="ru-RU"/>
        </w:rPr>
        <w:t>используется официальный</w:t>
      </w:r>
      <w:r w:rsidRPr="00714337">
        <w:rPr>
          <w:sz w:val="28"/>
          <w:szCs w:val="28"/>
          <w:lang w:eastAsia="ru-RU"/>
        </w:rPr>
        <w:t xml:space="preserve"> сайт </w:t>
      </w:r>
      <w:r>
        <w:rPr>
          <w:sz w:val="28"/>
          <w:szCs w:val="28"/>
          <w:lang w:eastAsia="ru-RU"/>
        </w:rPr>
        <w:t>муниципального образования Топчихинский район Алтайского края в сети «</w:t>
      </w:r>
      <w:r w:rsidRPr="00714337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». В разделе «Общественный совет при Администрации района» размещается информация в соответствии с требованиями законодательства.</w:t>
      </w:r>
    </w:p>
    <w:p w:rsidR="00005482" w:rsidRDefault="00005482" w:rsidP="00F70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DA5EF4">
        <w:rPr>
          <w:sz w:val="28"/>
          <w:szCs w:val="28"/>
        </w:rPr>
        <w:t>Организационно-техническое обеспечение деятельности Общественного совета осуществляет Администрация.</w:t>
      </w:r>
    </w:p>
    <w:p w:rsidR="00005482" w:rsidRPr="00AA58B8" w:rsidRDefault="00005482" w:rsidP="00D1197B">
      <w:pPr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AA58B8">
        <w:rPr>
          <w:b/>
          <w:sz w:val="28"/>
          <w:szCs w:val="28"/>
          <w:lang w:eastAsia="ru-RU"/>
        </w:rPr>
        <w:t>Общественные инспекции и группы общественного контроля</w:t>
      </w:r>
    </w:p>
    <w:p w:rsidR="00005482" w:rsidRPr="00F20FCA" w:rsidRDefault="00005482" w:rsidP="0002311A">
      <w:pPr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</w:t>
      </w:r>
      <w:r w:rsidRPr="00F20FCA">
        <w:rPr>
          <w:sz w:val="28"/>
          <w:szCs w:val="28"/>
          <w:lang w:eastAsia="ru-RU"/>
        </w:rPr>
        <w:t>. Общественные инспекции и группы общественного контроля создаются для осуществления общественного контроля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самоуправления, в компетенцию которых входит осуществление муниципального контроля за деятельностью органов и организаций, в отношении которых осуществляется общественный контроль.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39</w:t>
      </w:r>
      <w:r w:rsidRPr="00F20FCA">
        <w:rPr>
          <w:sz w:val="28"/>
          <w:szCs w:val="28"/>
          <w:lang w:eastAsia="ru-RU"/>
        </w:rPr>
        <w:t>. Общественные инспекции создаются для осуществления общественного контроля в нескольких сферах общественных отношений.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</w:t>
      </w:r>
      <w:r w:rsidRPr="00F20FCA">
        <w:rPr>
          <w:sz w:val="28"/>
          <w:szCs w:val="28"/>
          <w:lang w:eastAsia="ru-RU"/>
        </w:rPr>
        <w:t>. Группы общественного контроля создаются для осуществления общественного контроля в одной сфере общественных отношений либо по одному вопросу общественного контроля. Группы общественного контроля могут входить в состав общественной инспекции.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20FC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1</w:t>
      </w:r>
      <w:r w:rsidRPr="00F20FCA">
        <w:rPr>
          <w:sz w:val="28"/>
          <w:szCs w:val="28"/>
          <w:lang w:eastAsia="ru-RU"/>
        </w:rPr>
        <w:t xml:space="preserve">. Цели и задачи общественного контроля, сферы общественных отношений, в которых общественные инспекции и группы общественного контроля осуществляют общественный контроль, организационные основы деятельности определяются при их создании </w:t>
      </w:r>
      <w:r>
        <w:rPr>
          <w:sz w:val="28"/>
          <w:szCs w:val="28"/>
          <w:lang w:eastAsia="ru-RU"/>
        </w:rPr>
        <w:t>Общественным советом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" w:name="Par6"/>
      <w:bookmarkEnd w:id="1"/>
      <w:r>
        <w:rPr>
          <w:sz w:val="28"/>
          <w:szCs w:val="28"/>
          <w:lang w:eastAsia="ru-RU"/>
        </w:rPr>
        <w:t>42</w:t>
      </w:r>
      <w:r w:rsidRPr="00F20FCA">
        <w:rPr>
          <w:sz w:val="28"/>
          <w:szCs w:val="28"/>
          <w:lang w:eastAsia="ru-RU"/>
        </w:rPr>
        <w:t xml:space="preserve">. Общественные инспекции и группы общественного контроля формируются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 xml:space="preserve"> из своего состава и (или) из иных граждан, добровольно изъявивших желание войти в состав общественной инспекции, группы общественного контроля либо выдвинутых общественными объединениями и иными негосударственными некоммерческими организациями, зарегистрированными на территории Алтайского края</w:t>
      </w:r>
      <w:r>
        <w:rPr>
          <w:sz w:val="28"/>
          <w:szCs w:val="28"/>
          <w:lang w:eastAsia="ru-RU"/>
        </w:rPr>
        <w:t>, Топчихинского района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</w:t>
      </w:r>
      <w:r w:rsidRPr="00F20FCA">
        <w:rPr>
          <w:sz w:val="28"/>
          <w:szCs w:val="28"/>
          <w:lang w:eastAsia="ru-RU"/>
        </w:rPr>
        <w:t xml:space="preserve">. Членом общественной инспекции, группы общественного контроля может быть гражданин Российской Федерации, достигший возраста восемнадцати лет, проживающий на территории </w:t>
      </w:r>
      <w:r>
        <w:rPr>
          <w:sz w:val="28"/>
          <w:szCs w:val="28"/>
          <w:lang w:eastAsia="ru-RU"/>
        </w:rPr>
        <w:t>Топчихинского района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</w:t>
      </w:r>
      <w:r w:rsidRPr="00F20FCA">
        <w:rPr>
          <w:sz w:val="28"/>
          <w:szCs w:val="28"/>
          <w:lang w:eastAsia="ru-RU"/>
        </w:rPr>
        <w:t xml:space="preserve">. В состав общественной инспекции, группы общественного контроля не могут входить лица, которые в соответствии с </w:t>
      </w:r>
      <w:r w:rsidRPr="00F96FDF">
        <w:rPr>
          <w:sz w:val="28"/>
          <w:szCs w:val="28"/>
          <w:lang w:eastAsia="ru-RU"/>
        </w:rPr>
        <w:t>частью 4 статьи 13</w:t>
      </w:r>
      <w:r w:rsidRPr="00F20FCA">
        <w:rPr>
          <w:sz w:val="28"/>
          <w:szCs w:val="28"/>
          <w:lang w:eastAsia="ru-RU"/>
        </w:rPr>
        <w:t xml:space="preserve"> Федерального закона не могут входить в состав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бщественного совета.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</w:t>
      </w:r>
      <w:r w:rsidRPr="00F20FCA">
        <w:rPr>
          <w:sz w:val="28"/>
          <w:szCs w:val="28"/>
          <w:lang w:eastAsia="ru-RU"/>
        </w:rPr>
        <w:t xml:space="preserve">. Информация о формировании общественной инспекции, группы общественного контроля размещается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 xml:space="preserve"> в сети </w:t>
      </w:r>
      <w:r>
        <w:rPr>
          <w:sz w:val="28"/>
          <w:szCs w:val="28"/>
          <w:lang w:eastAsia="ru-RU"/>
        </w:rPr>
        <w:t>«</w:t>
      </w:r>
      <w:r w:rsidRPr="00F20FCA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</w:t>
      </w:r>
      <w:r w:rsidRPr="00F20FCA">
        <w:rPr>
          <w:sz w:val="28"/>
          <w:szCs w:val="28"/>
          <w:lang w:eastAsia="ru-RU"/>
        </w:rPr>
        <w:t>. Письменные заявления граждан о желании войти в состав общественной инспекции, группы общественного контроля направляются</w:t>
      </w:r>
      <w:r>
        <w:rPr>
          <w:sz w:val="28"/>
          <w:szCs w:val="28"/>
          <w:lang w:eastAsia="ru-RU"/>
        </w:rPr>
        <w:t xml:space="preserve"> в</w:t>
      </w:r>
      <w:r w:rsidRPr="00F20F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</w:t>
      </w:r>
      <w:r>
        <w:rPr>
          <w:sz w:val="28"/>
          <w:szCs w:val="28"/>
          <w:lang w:eastAsia="ru-RU"/>
        </w:rPr>
        <w:t>й</w:t>
      </w:r>
      <w:r w:rsidRPr="00F20FCA">
        <w:rPr>
          <w:sz w:val="28"/>
          <w:szCs w:val="28"/>
          <w:lang w:eastAsia="ru-RU"/>
        </w:rPr>
        <w:t xml:space="preserve"> совет в течение десяти дней со дня размещения информации о формировании общественной инспекции, группы общественного контроля. К заявлению гражданина прилагаются документы и (или) копии документов, подтверждающие его право войти в состав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F20FCA">
        <w:rPr>
          <w:sz w:val="28"/>
          <w:szCs w:val="28"/>
          <w:lang w:eastAsia="ru-RU"/>
        </w:rPr>
        <w:t>. Граждане включаются в состав общественной инспекции, группы общественного контроля на конкурсной основе в соответствии с требованиями, определенными</w:t>
      </w:r>
      <w:r>
        <w:rPr>
          <w:sz w:val="28"/>
          <w:szCs w:val="28"/>
          <w:lang w:eastAsia="ru-RU"/>
        </w:rPr>
        <w:t xml:space="preserve"> 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F20FCA">
        <w:rPr>
          <w:sz w:val="28"/>
          <w:szCs w:val="28"/>
          <w:lang w:eastAsia="ru-RU"/>
        </w:rPr>
        <w:t xml:space="preserve">. Полномочие общественной инспекции, группы общественного контроля, их членов на осуществление общественного контроля подтверждается решением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</w:t>
      </w:r>
      <w:r>
        <w:rPr>
          <w:sz w:val="28"/>
          <w:szCs w:val="28"/>
          <w:lang w:eastAsia="ru-RU"/>
        </w:rPr>
        <w:t>ого</w:t>
      </w:r>
      <w:r w:rsidRPr="00F20FCA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>а</w:t>
      </w:r>
      <w:r w:rsidRPr="00F20FCA">
        <w:rPr>
          <w:sz w:val="28"/>
          <w:szCs w:val="28"/>
          <w:lang w:eastAsia="ru-RU"/>
        </w:rPr>
        <w:t xml:space="preserve"> о создании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F20FCA">
        <w:rPr>
          <w:sz w:val="28"/>
          <w:szCs w:val="28"/>
          <w:lang w:eastAsia="ru-RU"/>
        </w:rPr>
        <w:t xml:space="preserve">. После формирования общественной инспекции, группы общественного контроля ее члены совместно с представителями </w:t>
      </w:r>
      <w:r>
        <w:rPr>
          <w:sz w:val="28"/>
          <w:szCs w:val="28"/>
          <w:lang w:eastAsia="ru-RU"/>
        </w:rPr>
        <w:t xml:space="preserve"> О</w:t>
      </w:r>
      <w:r w:rsidRPr="00F20FCA">
        <w:rPr>
          <w:sz w:val="28"/>
          <w:szCs w:val="28"/>
          <w:lang w:eastAsia="ru-RU"/>
        </w:rPr>
        <w:t>бщественн</w:t>
      </w:r>
      <w:r>
        <w:rPr>
          <w:sz w:val="28"/>
          <w:szCs w:val="28"/>
          <w:lang w:eastAsia="ru-RU"/>
        </w:rPr>
        <w:t>ого</w:t>
      </w:r>
      <w:r w:rsidRPr="00F20FCA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>а</w:t>
      </w:r>
      <w:r w:rsidRPr="00F20FCA">
        <w:rPr>
          <w:sz w:val="28"/>
          <w:szCs w:val="28"/>
          <w:lang w:eastAsia="ru-RU"/>
        </w:rPr>
        <w:t xml:space="preserve"> утверждают положение о порядке деятельности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Pr="00F20FCA">
        <w:rPr>
          <w:sz w:val="28"/>
          <w:szCs w:val="28"/>
          <w:lang w:eastAsia="ru-RU"/>
        </w:rPr>
        <w:t>. Членам общественной инспекции, группы общественного контроля могут выдаваться удостоверения.</w:t>
      </w:r>
    </w:p>
    <w:p w:rsidR="00005482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</w:t>
      </w:r>
      <w:r w:rsidRPr="00F20FCA">
        <w:rPr>
          <w:sz w:val="28"/>
          <w:szCs w:val="28"/>
          <w:lang w:eastAsia="ru-RU"/>
        </w:rPr>
        <w:t xml:space="preserve">. Решение о прекращении полномочий члена общественной инспекции, группы общественного контроля принимается на заседании общественной инспекции, группы общественного контроля по согласованию с </w:t>
      </w:r>
      <w:r>
        <w:rPr>
          <w:sz w:val="28"/>
          <w:szCs w:val="28"/>
          <w:lang w:eastAsia="ru-RU"/>
        </w:rPr>
        <w:t>Общественным советом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52. Общественные</w:t>
      </w:r>
      <w:r w:rsidRPr="00F20FCA">
        <w:rPr>
          <w:sz w:val="28"/>
          <w:szCs w:val="28"/>
          <w:lang w:eastAsia="ru-RU"/>
        </w:rPr>
        <w:t xml:space="preserve"> инспекции, группы общественного контроля</w:t>
      </w:r>
      <w:r>
        <w:rPr>
          <w:sz w:val="28"/>
          <w:szCs w:val="28"/>
          <w:lang w:eastAsia="ru-RU"/>
        </w:rPr>
        <w:t xml:space="preserve"> осуществляют полномочия в соответствии с действующим законодательством.</w:t>
      </w:r>
    </w:p>
    <w:p w:rsidR="00005482" w:rsidRDefault="00005482" w:rsidP="009D2770">
      <w:pPr>
        <w:suppressAutoHyphens w:val="0"/>
        <w:autoSpaceDE w:val="0"/>
        <w:autoSpaceDN w:val="0"/>
        <w:adjustRightInd w:val="0"/>
        <w:spacing w:before="120" w:after="120"/>
        <w:ind w:firstLine="720"/>
        <w:jc w:val="center"/>
        <w:rPr>
          <w:b/>
          <w:color w:val="000000"/>
          <w:sz w:val="28"/>
          <w:szCs w:val="28"/>
          <w:lang w:eastAsia="ru-RU"/>
        </w:rPr>
      </w:pPr>
      <w:r w:rsidRPr="005C2D01">
        <w:rPr>
          <w:b/>
          <w:color w:val="000000"/>
          <w:sz w:val="28"/>
          <w:szCs w:val="28"/>
          <w:lang w:eastAsia="ru-RU"/>
        </w:rPr>
        <w:t>Порядок посещения органов местного самоуправления, муниципальных организаций</w:t>
      </w:r>
    </w:p>
    <w:p w:rsidR="00005482" w:rsidRPr="00D1197B" w:rsidRDefault="00005482" w:rsidP="00D119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D1197B">
        <w:rPr>
          <w:rFonts w:ascii="Times New Roman" w:hAnsi="Times New Roman" w:cs="Times New Roman"/>
          <w:sz w:val="28"/>
          <w:szCs w:val="28"/>
        </w:rPr>
        <w:t>. Субъекты общественного контроля вправе посещать органы местного самоуправления, муниципальные организации, в отношении которых проводится общественный контроль, в случаях: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D1197B">
        <w:rPr>
          <w:sz w:val="28"/>
          <w:szCs w:val="28"/>
          <w:lang w:eastAsia="ru-RU"/>
        </w:rPr>
        <w:t>) проведения общественной проверки;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D1197B">
        <w:rPr>
          <w:sz w:val="28"/>
          <w:szCs w:val="28"/>
          <w:lang w:eastAsia="ru-RU"/>
        </w:rPr>
        <w:t>) при поступлении информации от граждан и организаций о нарушении соответствующими органами и организациями прав и свобод человека и гражданина, прав и законных интересов общественных объединений и иных негосударственных некоммерческих организаций, а также при сообщении средствами массовой информации сведений о массовом нарушении соответствующими органами и организациями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005482" w:rsidRPr="00D1197B" w:rsidRDefault="00005482" w:rsidP="00D1197B">
      <w:pPr>
        <w:spacing w:after="81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54</w:t>
      </w:r>
      <w:r w:rsidRPr="00D1197B">
        <w:rPr>
          <w:color w:val="000000"/>
          <w:sz w:val="28"/>
          <w:szCs w:val="28"/>
          <w:lang w:eastAsia="ru-RU"/>
        </w:rPr>
        <w:t xml:space="preserve">. При необходимости посещения, в случаях, предусмотренных пунктом </w:t>
      </w:r>
      <w:r>
        <w:rPr>
          <w:color w:val="000000"/>
          <w:sz w:val="28"/>
          <w:szCs w:val="28"/>
          <w:lang w:eastAsia="ru-RU"/>
        </w:rPr>
        <w:t>53</w:t>
      </w:r>
      <w:r w:rsidRPr="00D1197B">
        <w:rPr>
          <w:color w:val="000000"/>
          <w:sz w:val="28"/>
          <w:szCs w:val="28"/>
          <w:lang w:eastAsia="ru-RU"/>
        </w:rPr>
        <w:t xml:space="preserve"> настоящего Положения, субъекты общественного контроля письменно уведомляют органы местного самоуправления, муниципальные организации, не позднее чем за 5 рабочих дней до даты посещения.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Pr="00D1197B">
        <w:rPr>
          <w:color w:val="000000"/>
          <w:sz w:val="28"/>
          <w:szCs w:val="28"/>
          <w:lang w:eastAsia="ru-RU"/>
        </w:rPr>
        <w:t>. В уведомлении о посещении указываются: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Pr="00D1197B">
        <w:rPr>
          <w:color w:val="000000"/>
          <w:sz w:val="28"/>
          <w:szCs w:val="28"/>
          <w:lang w:eastAsia="ru-RU"/>
        </w:rPr>
        <w:t>) основания и цель посещения;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</w:t>
      </w:r>
      <w:r w:rsidRPr="00D1197B">
        <w:rPr>
          <w:color w:val="000000"/>
          <w:sz w:val="28"/>
          <w:szCs w:val="28"/>
          <w:lang w:eastAsia="ru-RU"/>
        </w:rPr>
        <w:t>) дата и время посещения;</w:t>
      </w:r>
    </w:p>
    <w:p w:rsidR="00005482" w:rsidRPr="00D1197B" w:rsidRDefault="00005482" w:rsidP="00A421E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197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97B">
        <w:rPr>
          <w:rFonts w:ascii="Times New Roman" w:hAnsi="Times New Roman" w:cs="Times New Roman"/>
          <w:sz w:val="28"/>
          <w:szCs w:val="28"/>
        </w:rPr>
        <w:t>персональный состав лиц, уполномоченных субъектом общественного контроля на посещение</w:t>
      </w:r>
      <w:r w:rsidRPr="00D11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D1197B">
        <w:rPr>
          <w:sz w:val="28"/>
          <w:szCs w:val="28"/>
          <w:lang w:eastAsia="ru-RU"/>
        </w:rPr>
        <w:t>) регламент посещения.</w:t>
      </w:r>
    </w:p>
    <w:p w:rsidR="00005482" w:rsidRPr="00D1197B" w:rsidRDefault="00005482" w:rsidP="00D1197B">
      <w:pPr>
        <w:spacing w:after="81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56. </w:t>
      </w:r>
      <w:r w:rsidRPr="00D1197B">
        <w:rPr>
          <w:color w:val="000000"/>
          <w:sz w:val="28"/>
          <w:szCs w:val="28"/>
          <w:lang w:eastAsia="ru-RU"/>
        </w:rPr>
        <w:t>Уведомление о посещении может быть направлено любым доступным способом (посредством почтовой или факсимильной связи, электронной почты, нарочным), позволяющим определить сроки получения уведомления органами и организациями, в отношении которых планируется осуществление общественного контроля.</w:t>
      </w:r>
    </w:p>
    <w:p w:rsidR="00005482" w:rsidRPr="00D1197B" w:rsidRDefault="00005482" w:rsidP="00D119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97B">
        <w:rPr>
          <w:rFonts w:ascii="Times New Roman" w:hAnsi="Times New Roman" w:cs="Times New Roman"/>
          <w:sz w:val="28"/>
          <w:szCs w:val="28"/>
        </w:rPr>
        <w:t xml:space="preserve">57. При получении уведомления о посещении органы и организации, в отношении которых планируется осуществление общественного контроля,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организацию,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 и </w:t>
      </w:r>
      <w:hyperlink r:id="rId8" w:history="1">
        <w:r w:rsidRPr="00D1197B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Pr="00D119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1197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1197B">
        <w:rPr>
          <w:rFonts w:ascii="Times New Roman" w:hAnsi="Times New Roman" w:cs="Times New Roman"/>
          <w:sz w:val="28"/>
          <w:szCs w:val="28"/>
        </w:rPr>
        <w:t xml:space="preserve"> статьи 16 закона Алтайского края «Об общественном контроле в Алтайском крае»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1197B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1197B">
        <w:rPr>
          <w:rFonts w:ascii="Times New Roman" w:hAnsi="Times New Roman" w:cs="Times New Roman"/>
          <w:sz w:val="28"/>
          <w:szCs w:val="28"/>
        </w:rPr>
        <w:t xml:space="preserve"> ответственное лицо по работе с субъектом общественного контроля.</w:t>
      </w: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Pr="00D1197B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BD3DF2">
      <w:pPr>
        <w:ind w:left="52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 к </w:t>
      </w:r>
      <w:r>
        <w:t>Положению об Общественном совете при Администрации Топчихинского района Алтайского края</w:t>
      </w: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Главе Администрации района 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от гражданина Российской Федерации ___________________________________________,</w:t>
      </w:r>
    </w:p>
    <w:p w:rsidR="00005482" w:rsidRPr="00BD3DF2" w:rsidRDefault="00005482" w:rsidP="00BD3DF2">
      <w:pPr>
        <w:ind w:left="3960" w:firstLine="709"/>
        <w:jc w:val="center"/>
        <w:rPr>
          <w:i/>
          <w:sz w:val="20"/>
          <w:szCs w:val="20"/>
        </w:rPr>
      </w:pPr>
      <w:r w:rsidRPr="00BD3DF2">
        <w:rPr>
          <w:i/>
          <w:sz w:val="20"/>
          <w:szCs w:val="20"/>
        </w:rPr>
        <w:t>(фамилия, имя, отчество)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предложенного _________________</w:t>
      </w:r>
      <w:r>
        <w:rPr>
          <w:sz w:val="26"/>
          <w:szCs w:val="26"/>
        </w:rPr>
        <w:t>_</w:t>
      </w:r>
      <w:r w:rsidRPr="003221DD">
        <w:rPr>
          <w:sz w:val="26"/>
          <w:szCs w:val="26"/>
        </w:rPr>
        <w:t>___________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</w:t>
      </w:r>
    </w:p>
    <w:p w:rsidR="00005482" w:rsidRPr="00BD3DF2" w:rsidRDefault="00005482" w:rsidP="00BD3DF2">
      <w:pPr>
        <w:ind w:left="3960"/>
        <w:jc w:val="center"/>
        <w:rPr>
          <w:i/>
          <w:sz w:val="20"/>
          <w:szCs w:val="20"/>
        </w:rPr>
      </w:pPr>
      <w:r w:rsidRPr="00BD3DF2">
        <w:rPr>
          <w:i/>
          <w:sz w:val="20"/>
          <w:szCs w:val="20"/>
        </w:rPr>
        <w:t>(наименование субъекта права внесения предложения)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для назначения членом Общественного совета при Администрации Топчихинского района Алтайского края.</w:t>
      </w:r>
    </w:p>
    <w:p w:rsidR="00005482" w:rsidRPr="003221DD" w:rsidRDefault="00005482" w:rsidP="00BD3DF2">
      <w:pPr>
        <w:jc w:val="both"/>
        <w:rPr>
          <w:sz w:val="26"/>
          <w:szCs w:val="26"/>
        </w:rPr>
      </w:pPr>
    </w:p>
    <w:p w:rsidR="00005482" w:rsidRPr="003221DD" w:rsidRDefault="00005482" w:rsidP="00BD3DF2">
      <w:pPr>
        <w:jc w:val="center"/>
        <w:rPr>
          <w:sz w:val="26"/>
          <w:szCs w:val="26"/>
        </w:rPr>
      </w:pPr>
      <w:r w:rsidRPr="003221DD">
        <w:rPr>
          <w:sz w:val="26"/>
          <w:szCs w:val="26"/>
        </w:rPr>
        <w:t>ЗАЯВЛЕНИЕ</w:t>
      </w:r>
    </w:p>
    <w:p w:rsidR="00005482" w:rsidRDefault="00005482" w:rsidP="00BD3DF2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Я, __________________________________________________________________,</w:t>
      </w:r>
    </w:p>
    <w:p w:rsidR="00005482" w:rsidRPr="003221DD" w:rsidRDefault="00005482" w:rsidP="00BD3DF2">
      <w:pPr>
        <w:tabs>
          <w:tab w:val="center" w:pos="751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(фамилия, имя, отчество)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даю согласие на назначение меня членом Общественного совета при Администрации Топчихинского района Алтайского края. 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На основании статьи 6 Федерального закона «О персональных данных» даю </w:t>
      </w:r>
      <w:r>
        <w:rPr>
          <w:sz w:val="26"/>
          <w:szCs w:val="26"/>
        </w:rPr>
        <w:t xml:space="preserve">Администрации района </w:t>
      </w:r>
      <w:r w:rsidRPr="003221DD">
        <w:rPr>
          <w:sz w:val="26"/>
          <w:szCs w:val="26"/>
        </w:rPr>
        <w:t>согласие на обработку моих персональных данных.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 положениями Федерального закона от 21.07.2014 № 212-ФЗ «Об основах общественного контроля в Российской Федерации», закона Алтайского края от 29.06.2015 № 52-ЗС «Об общественном контроле в Алтайском крае» ознакомлен</w:t>
      </w:r>
      <w:r>
        <w:rPr>
          <w:sz w:val="26"/>
          <w:szCs w:val="26"/>
        </w:rPr>
        <w:t xml:space="preserve"> (а)</w:t>
      </w:r>
      <w:r w:rsidRPr="003221DD">
        <w:rPr>
          <w:sz w:val="26"/>
          <w:szCs w:val="26"/>
        </w:rPr>
        <w:t>.</w:t>
      </w:r>
    </w:p>
    <w:p w:rsidR="00005482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t>______________________        ____________________ .</w:t>
      </w:r>
    </w:p>
    <w:p w:rsidR="00005482" w:rsidRPr="003221DD" w:rsidRDefault="00005482" w:rsidP="00BD3DF2">
      <w:pPr>
        <w:tabs>
          <w:tab w:val="center" w:pos="7513"/>
        </w:tabs>
        <w:ind w:firstLine="4820"/>
        <w:jc w:val="both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(подпись)                                     (дата</w:t>
      </w:r>
      <w:r w:rsidRPr="003221DD">
        <w:rPr>
          <w:i/>
          <w:sz w:val="26"/>
          <w:szCs w:val="26"/>
        </w:rPr>
        <w:t>)</w:t>
      </w:r>
    </w:p>
    <w:p w:rsidR="00005482" w:rsidRPr="003221DD" w:rsidRDefault="00005482" w:rsidP="00BD3DF2">
      <w:pPr>
        <w:spacing w:after="120"/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Подтверждаю, что я не подпадаю под ограничения, установленные частью 4 статьи 13 Федерального закона от 21.07.2014 № 212-ФЗ «Об основах общественного контроля в Российской Федерации». Являюсь дееспособным, не имею двойного гражданства.</w:t>
      </w:r>
    </w:p>
    <w:p w:rsidR="00005482" w:rsidRPr="003221DD" w:rsidRDefault="00005482" w:rsidP="00BD3DF2">
      <w:pPr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 себе сообщаю следующие сведения:</w:t>
      </w:r>
    </w:p>
    <w:p w:rsidR="00005482" w:rsidRDefault="00005482" w:rsidP="00BD3DF2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Дата рождения «____» «_________» 19_____ г. </w:t>
      </w:r>
    </w:p>
    <w:p w:rsidR="00005482" w:rsidRPr="003221DD" w:rsidRDefault="00005482" w:rsidP="00BD3DF2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рождения ________________</w:t>
      </w:r>
      <w:r>
        <w:rPr>
          <w:sz w:val="26"/>
          <w:szCs w:val="26"/>
        </w:rPr>
        <w:t>______________________________________</w:t>
      </w:r>
      <w:r w:rsidRPr="003221DD">
        <w:rPr>
          <w:sz w:val="26"/>
          <w:szCs w:val="26"/>
        </w:rPr>
        <w:t>____,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Имею гражданство Российской Федерации, вид документа _______________________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3221DD">
        <w:rPr>
          <w:sz w:val="26"/>
          <w:szCs w:val="26"/>
        </w:rPr>
        <w:t>___,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(паспорт или документ, заменяющий паспорт гражданина (серия и номер, дата выдачи, наименование выдавшего органа)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работы</w:t>
      </w:r>
    </w:p>
    <w:p w:rsidR="00005482" w:rsidRPr="003221DD" w:rsidRDefault="00005482" w:rsidP="00BD3DF2">
      <w:pPr>
        <w:pBdr>
          <w:top w:val="single" w:sz="4" w:space="1" w:color="auto"/>
        </w:pBdr>
        <w:ind w:left="1701"/>
        <w:jc w:val="center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(наименование основного места работы или службы, должность</w:t>
      </w:r>
      <w:r w:rsidRPr="003221DD">
        <w:rPr>
          <w:i/>
          <w:sz w:val="26"/>
          <w:szCs w:val="26"/>
        </w:rPr>
        <w:t>,</w:t>
      </w:r>
    </w:p>
    <w:p w:rsidR="00005482" w:rsidRPr="003221DD" w:rsidRDefault="00005482" w:rsidP="00BD3DF2">
      <w:pPr>
        <w:pBdr>
          <w:top w:val="single" w:sz="4" w:space="1" w:color="auto"/>
        </w:pBdr>
        <w:ind w:left="1701"/>
        <w:jc w:val="both"/>
        <w:rPr>
          <w:sz w:val="26"/>
          <w:szCs w:val="26"/>
        </w:rPr>
      </w:pPr>
      <w:r w:rsidRPr="003221DD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является ли государственным либо муниципальным служащим)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замещении государственной, муниципальной должности</w:t>
      </w:r>
      <w:r>
        <w:rPr>
          <w:sz w:val="26"/>
          <w:szCs w:val="26"/>
        </w:rPr>
        <w:t>, выборной</w:t>
      </w:r>
      <w:r w:rsidRPr="003221DD">
        <w:rPr>
          <w:sz w:val="26"/>
          <w:szCs w:val="26"/>
        </w:rPr>
        <w:t xml:space="preserve"> должности в органах местного самоуправления: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  <w:szCs w:val="20"/>
        </w:rPr>
      </w:pPr>
      <w:r w:rsidRPr="003221DD">
        <w:rPr>
          <w:i/>
          <w:sz w:val="20"/>
          <w:szCs w:val="20"/>
        </w:rPr>
        <w:t>(наименование должности, представительного органа и т.д.)</w:t>
      </w:r>
    </w:p>
    <w:p w:rsidR="00005482" w:rsidRPr="003221DD" w:rsidRDefault="00005482" w:rsidP="00BD3DF2">
      <w:pPr>
        <w:tabs>
          <w:tab w:val="center" w:pos="5529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наличии непогашенной или неснятой судимости _____________________,</w:t>
      </w:r>
    </w:p>
    <w:p w:rsidR="00005482" w:rsidRPr="003221DD" w:rsidRDefault="00005482" w:rsidP="00BD3DF2">
      <w:pPr>
        <w:tabs>
          <w:tab w:val="center" w:pos="6317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Адрес места жительства _____________________</w:t>
      </w:r>
      <w:r>
        <w:rPr>
          <w:sz w:val="26"/>
          <w:szCs w:val="26"/>
        </w:rPr>
        <w:t>_______________________________</w:t>
      </w:r>
    </w:p>
    <w:p w:rsidR="00005482" w:rsidRPr="003221DD" w:rsidRDefault="00005482" w:rsidP="00BD3DF2">
      <w:pPr>
        <w:tabs>
          <w:tab w:val="center" w:pos="6317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</w:t>
      </w:r>
      <w:r w:rsidRPr="003221DD">
        <w:rPr>
          <w:i/>
          <w:sz w:val="20"/>
          <w:szCs w:val="20"/>
        </w:rPr>
        <w:t>(почтовый индекс, наименование субъекта Российской Федерации,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tabs>
          <w:tab w:val="right" w:pos="425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район, город, иной населенный пункт, улица, номер дома, корпус, квартира)</w:t>
      </w: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3221DD">
        <w:rPr>
          <w:sz w:val="26"/>
          <w:szCs w:val="26"/>
        </w:rPr>
        <w:t xml:space="preserve">елефон ______________________________________________________________, </w:t>
      </w:r>
    </w:p>
    <w:p w:rsidR="00005482" w:rsidRPr="003221DD" w:rsidRDefault="00005482" w:rsidP="00BD3DF2">
      <w:pPr>
        <w:tabs>
          <w:tab w:val="right" w:pos="425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(номер телефона с кодом города, номер мобильного телефона)</w:t>
      </w:r>
    </w:p>
    <w:p w:rsidR="00005482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3221DD">
        <w:rPr>
          <w:sz w:val="26"/>
          <w:szCs w:val="26"/>
        </w:rPr>
        <w:t>дрес электронной почты (при наличии)_____________________________________</w:t>
      </w: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t>_________________        ___________________</w:t>
      </w:r>
    </w:p>
    <w:p w:rsidR="00005482" w:rsidRPr="00BD3DF2" w:rsidRDefault="00005482" w:rsidP="00BD3DF2">
      <w:pPr>
        <w:tabs>
          <w:tab w:val="center" w:pos="7513"/>
        </w:tabs>
        <w:ind w:firstLine="4820"/>
        <w:jc w:val="both"/>
        <w:rPr>
          <w:i/>
          <w:sz w:val="20"/>
          <w:szCs w:val="20"/>
        </w:rPr>
      </w:pPr>
      <w:r w:rsidRPr="003221DD">
        <w:rPr>
          <w:sz w:val="26"/>
          <w:szCs w:val="26"/>
        </w:rPr>
        <w:t xml:space="preserve">     </w:t>
      </w:r>
      <w:r w:rsidRPr="00BD3DF2">
        <w:rPr>
          <w:i/>
          <w:sz w:val="20"/>
          <w:szCs w:val="20"/>
        </w:rPr>
        <w:t>(подпись)                                    (дата)</w:t>
      </w:r>
    </w:p>
    <w:p w:rsidR="00005482" w:rsidRDefault="00005482" w:rsidP="00BD3DF2">
      <w:pPr>
        <w:tabs>
          <w:tab w:val="center" w:pos="751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Об изменениях в указанных мною сведениях о себе обязуюсь уведомлять</w:t>
      </w:r>
      <w:r>
        <w:rPr>
          <w:sz w:val="26"/>
          <w:szCs w:val="26"/>
        </w:rPr>
        <w:t xml:space="preserve"> в течение 14 дней</w:t>
      </w:r>
      <w:r w:rsidRPr="003221DD">
        <w:rPr>
          <w:sz w:val="26"/>
          <w:szCs w:val="26"/>
        </w:rPr>
        <w:t>.</w:t>
      </w:r>
    </w:p>
    <w:p w:rsidR="00005482" w:rsidRPr="009300EB" w:rsidRDefault="00005482" w:rsidP="00BD3DF2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Pr="009300EB">
        <w:rPr>
          <w:sz w:val="20"/>
        </w:rPr>
        <w:t xml:space="preserve">______________________      </w:t>
      </w:r>
      <w:r>
        <w:rPr>
          <w:sz w:val="20"/>
        </w:rPr>
        <w:t xml:space="preserve">    </w:t>
      </w:r>
      <w:r w:rsidRPr="009300EB">
        <w:rPr>
          <w:sz w:val="20"/>
        </w:rPr>
        <w:t xml:space="preserve"> ________________</w:t>
      </w:r>
      <w:r>
        <w:rPr>
          <w:sz w:val="20"/>
        </w:rPr>
        <w:t>_____</w:t>
      </w:r>
      <w:r w:rsidRPr="009300EB">
        <w:rPr>
          <w:sz w:val="20"/>
        </w:rPr>
        <w:t>_____</w:t>
      </w:r>
    </w:p>
    <w:p w:rsidR="00005482" w:rsidRPr="00BD3DF2" w:rsidRDefault="00005482" w:rsidP="00BD3DF2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i/>
          <w:sz w:val="20"/>
          <w:szCs w:val="20"/>
          <w:lang w:eastAsia="ru-RU"/>
        </w:rPr>
      </w:pPr>
      <w:r>
        <w:t xml:space="preserve">                                                        </w:t>
      </w:r>
      <w:r w:rsidRPr="00BD3DF2">
        <w:rPr>
          <w:i/>
          <w:sz w:val="20"/>
          <w:szCs w:val="20"/>
        </w:rPr>
        <w:t xml:space="preserve">(подпись)                                     (дата)   </w:t>
      </w:r>
    </w:p>
    <w:p w:rsidR="00005482" w:rsidRPr="00DA5EF4" w:rsidRDefault="00005482" w:rsidP="00B82A5F">
      <w:pPr>
        <w:pStyle w:val="ConsPlusNormal"/>
        <w:suppressAutoHyphens/>
        <w:jc w:val="center"/>
      </w:pPr>
    </w:p>
    <w:sectPr w:rsidR="00005482" w:rsidRPr="00DA5EF4" w:rsidSect="00862FFE">
      <w:pgSz w:w="11906" w:h="16838"/>
      <w:pgMar w:top="719" w:right="567" w:bottom="360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7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8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decimal"/>
      <w:lvlText w:val="8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D7F"/>
    <w:rsid w:val="000008D0"/>
    <w:rsid w:val="00002B9F"/>
    <w:rsid w:val="00003295"/>
    <w:rsid w:val="000032B5"/>
    <w:rsid w:val="00004E2D"/>
    <w:rsid w:val="00005482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11A"/>
    <w:rsid w:val="000234A0"/>
    <w:rsid w:val="00023FB2"/>
    <w:rsid w:val="00025D50"/>
    <w:rsid w:val="00030D75"/>
    <w:rsid w:val="00031546"/>
    <w:rsid w:val="00031C7C"/>
    <w:rsid w:val="0003424C"/>
    <w:rsid w:val="000343C7"/>
    <w:rsid w:val="00034E15"/>
    <w:rsid w:val="00035F95"/>
    <w:rsid w:val="000379E1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AC7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3A3B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4CEE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07E3F"/>
    <w:rsid w:val="00210431"/>
    <w:rsid w:val="00210A49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3AB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21DD"/>
    <w:rsid w:val="003225AA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00B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645"/>
    <w:rsid w:val="0039779D"/>
    <w:rsid w:val="003A033B"/>
    <w:rsid w:val="003A15A5"/>
    <w:rsid w:val="003A1E2F"/>
    <w:rsid w:val="003A21BE"/>
    <w:rsid w:val="003A299C"/>
    <w:rsid w:val="003A2E02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7A5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5F16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71C"/>
    <w:rsid w:val="004C1DE4"/>
    <w:rsid w:val="004C225A"/>
    <w:rsid w:val="004C27BC"/>
    <w:rsid w:val="004C31FD"/>
    <w:rsid w:val="004C4115"/>
    <w:rsid w:val="004C455C"/>
    <w:rsid w:val="004C51CF"/>
    <w:rsid w:val="004C57AB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731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843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31EFE"/>
    <w:rsid w:val="00533852"/>
    <w:rsid w:val="0053408C"/>
    <w:rsid w:val="00535AC5"/>
    <w:rsid w:val="00535D7F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2F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2D01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84C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4D68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B0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612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067"/>
    <w:rsid w:val="006A4CF1"/>
    <w:rsid w:val="006A5489"/>
    <w:rsid w:val="006A5551"/>
    <w:rsid w:val="006A7341"/>
    <w:rsid w:val="006A782B"/>
    <w:rsid w:val="006B1A64"/>
    <w:rsid w:val="006B2242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C8B"/>
    <w:rsid w:val="00711D45"/>
    <w:rsid w:val="00712F5E"/>
    <w:rsid w:val="00714337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018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59B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4F2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4F6E"/>
    <w:rsid w:val="00835CCD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2FFE"/>
    <w:rsid w:val="00863946"/>
    <w:rsid w:val="00863F97"/>
    <w:rsid w:val="00863FF1"/>
    <w:rsid w:val="00864623"/>
    <w:rsid w:val="0086508E"/>
    <w:rsid w:val="0086579F"/>
    <w:rsid w:val="008663A7"/>
    <w:rsid w:val="00867A7F"/>
    <w:rsid w:val="00867CE3"/>
    <w:rsid w:val="008725F5"/>
    <w:rsid w:val="0087364F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236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90C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168E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0EB"/>
    <w:rsid w:val="009304D2"/>
    <w:rsid w:val="00930BE8"/>
    <w:rsid w:val="00932003"/>
    <w:rsid w:val="00932749"/>
    <w:rsid w:val="009339D0"/>
    <w:rsid w:val="00934E7D"/>
    <w:rsid w:val="00935E2F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69BB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5A1"/>
    <w:rsid w:val="009C2C1D"/>
    <w:rsid w:val="009C2D52"/>
    <w:rsid w:val="009C404B"/>
    <w:rsid w:val="009C7082"/>
    <w:rsid w:val="009C7EE7"/>
    <w:rsid w:val="009D2637"/>
    <w:rsid w:val="009D2770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17CA3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21E7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334A"/>
    <w:rsid w:val="00AA40AF"/>
    <w:rsid w:val="00AA4944"/>
    <w:rsid w:val="00AA4CAC"/>
    <w:rsid w:val="00AA58B8"/>
    <w:rsid w:val="00AA6127"/>
    <w:rsid w:val="00AA7255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410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A39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0FE8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A5F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2E71"/>
    <w:rsid w:val="00B93237"/>
    <w:rsid w:val="00B93702"/>
    <w:rsid w:val="00B93884"/>
    <w:rsid w:val="00B946DC"/>
    <w:rsid w:val="00B94772"/>
    <w:rsid w:val="00B94AF0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6C46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3DF2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09AE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CF7EEC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197B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34E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321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5EF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0C0A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E23"/>
    <w:rsid w:val="00E3529A"/>
    <w:rsid w:val="00E36AE9"/>
    <w:rsid w:val="00E37CD8"/>
    <w:rsid w:val="00E37D0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4F23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FCA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2F94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0968"/>
    <w:rsid w:val="00F70AB7"/>
    <w:rsid w:val="00F71917"/>
    <w:rsid w:val="00F71EAD"/>
    <w:rsid w:val="00F724AC"/>
    <w:rsid w:val="00F72FE6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6FDF"/>
    <w:rsid w:val="00F9716C"/>
    <w:rsid w:val="00F979A0"/>
    <w:rsid w:val="00FA102C"/>
    <w:rsid w:val="00FA1773"/>
    <w:rsid w:val="00FA1CC6"/>
    <w:rsid w:val="00FA2069"/>
    <w:rsid w:val="00FA23E9"/>
    <w:rsid w:val="00FA41C6"/>
    <w:rsid w:val="00FA48B7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6CC5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5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D7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35D7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535D7F"/>
    <w:rPr>
      <w:rFonts w:cs="Times New Roman"/>
      <w:color w:val="0000FF"/>
      <w:u w:val="single"/>
    </w:rPr>
  </w:style>
  <w:style w:type="character" w:customStyle="1" w:styleId="FontStyle16">
    <w:name w:val="Font Style16"/>
    <w:basedOn w:val="DefaultParagraphFont"/>
    <w:uiPriority w:val="99"/>
    <w:rsid w:val="00B82A5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82A5F"/>
    <w:rPr>
      <w:rFonts w:ascii="Times New Roman" w:hAnsi="Times New Roman" w:cs="Times New Roman"/>
      <w:spacing w:val="1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82A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2A5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"/>
    <w:uiPriority w:val="99"/>
    <w:rsid w:val="00B82A5F"/>
    <w:pPr>
      <w:spacing w:line="322" w:lineRule="exact"/>
      <w:ind w:firstLine="730"/>
      <w:jc w:val="both"/>
    </w:pPr>
  </w:style>
  <w:style w:type="paragraph" w:customStyle="1" w:styleId="Style4">
    <w:name w:val="Style4"/>
    <w:basedOn w:val="Normal"/>
    <w:uiPriority w:val="99"/>
    <w:rsid w:val="00B82A5F"/>
    <w:pPr>
      <w:spacing w:line="329" w:lineRule="exact"/>
    </w:pPr>
  </w:style>
  <w:style w:type="paragraph" w:styleId="NoSpacing">
    <w:name w:val="No Spacing"/>
    <w:uiPriority w:val="99"/>
    <w:qFormat/>
    <w:rsid w:val="00B82A5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D3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CEE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A1A81D119EDE57E382C3165A333555EEACB192BF95691DACC0B2697FDB6A3366A1288F18129B57D077ACD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946F391CEB0D64088E8321AF164DFAAD61BC70547CEA0997DC9C3A698A22931FA9E66323149FFF5m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6946F391CEB0D64088F63F0C9D3AD3ADDB40C2004AC2F4CD22929EF191A87E76B5C724763C49FF53055FFFm1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6946F391CEB0D64088E8321AF164DFAAD61BC70547CEA0997DC9C3A698A22931FA9E66323149FFF5m2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A1A81D119EDE57E382C3165A333555EEACB192BF95691DACC0B2697FDB6A3366A1288F18129B57D077ACD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11</Pages>
  <Words>3862</Words>
  <Characters>22020</Characters>
  <Application>Microsoft Office Outlook</Application>
  <DocSecurity>0</DocSecurity>
  <Lines>0</Lines>
  <Paragraphs>0</Paragraphs>
  <ScaleCrop>false</ScaleCrop>
  <Company>Юр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User</cp:lastModifiedBy>
  <cp:revision>34</cp:revision>
  <cp:lastPrinted>2016-08-14T04:22:00Z</cp:lastPrinted>
  <dcterms:created xsi:type="dcterms:W3CDTF">2016-08-10T07:26:00Z</dcterms:created>
  <dcterms:modified xsi:type="dcterms:W3CDTF">2016-08-15T06:45:00Z</dcterms:modified>
</cp:coreProperties>
</file>